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F3" w:rsidRPr="00B3008D" w:rsidRDefault="00E322F3">
      <w:pPr>
        <w:rPr>
          <w:rFonts w:ascii="Corbel" w:hAnsi="Corbel"/>
        </w:rPr>
      </w:pPr>
      <w:bookmarkStart w:id="0" w:name="_GoBack"/>
      <w:bookmarkEnd w:id="0"/>
    </w:p>
    <w:p w:rsidR="00E322F3" w:rsidRPr="00B3008D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B3008D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B3008D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B3008D">
        <w:rPr>
          <w:rFonts w:ascii="Corbel" w:hAnsi="Corbel"/>
          <w:b/>
          <w:color w:val="000000" w:themeColor="text1"/>
          <w:sz w:val="32"/>
          <w:szCs w:val="32"/>
        </w:rPr>
        <w:tab/>
      </w:r>
      <w:r w:rsidR="007677C8" w:rsidRPr="00B3008D">
        <w:rPr>
          <w:rFonts w:ascii="Corbel" w:hAnsi="Corbel"/>
          <w:b/>
          <w:color w:val="000000" w:themeColor="text1"/>
          <w:sz w:val="32"/>
          <w:szCs w:val="32"/>
        </w:rPr>
        <w:t>Möbler för skola och förskola 2020</w:t>
      </w:r>
    </w:p>
    <w:p w:rsidR="00E322F3" w:rsidRPr="00B3008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  <w:sz w:val="32"/>
          <w:szCs w:val="32"/>
        </w:rPr>
      </w:pPr>
      <w:r w:rsidRPr="00B3008D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B3008D">
        <w:rPr>
          <w:rFonts w:ascii="Corbel" w:hAnsi="Corbel"/>
          <w:b/>
          <w:color w:val="000000" w:themeColor="text1"/>
          <w:sz w:val="32"/>
          <w:szCs w:val="32"/>
        </w:rPr>
        <w:tab/>
      </w:r>
      <w:r w:rsidR="007677C8" w:rsidRPr="00B3008D">
        <w:rPr>
          <w:rFonts w:ascii="Corbel" w:hAnsi="Corbel"/>
          <w:b/>
          <w:color w:val="000000" w:themeColor="text1"/>
          <w:sz w:val="32"/>
          <w:szCs w:val="32"/>
        </w:rPr>
        <w:t>10514</w:t>
      </w:r>
    </w:p>
    <w:p w:rsidR="00E322F3" w:rsidRPr="00B3008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09"/>
        <w:gridCol w:w="6000"/>
      </w:tblGrid>
      <w:tr w:rsidR="00E322F3" w:rsidRPr="00B3008D" w:rsidTr="007677C8">
        <w:tc>
          <w:tcPr>
            <w:tcW w:w="9209" w:type="dxa"/>
            <w:gridSpan w:val="2"/>
            <w:shd w:val="clear" w:color="auto" w:fill="D9D9D9" w:themeFill="background1" w:themeFillShade="D9"/>
          </w:tcPr>
          <w:p w:rsidR="00E322F3" w:rsidRPr="00B3008D" w:rsidRDefault="00E322F3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B3008D">
              <w:rPr>
                <w:rFonts w:ascii="Corbel" w:hAnsi="Corbel"/>
                <w:b/>
                <w:color w:val="000000" w:themeColor="text1"/>
              </w:rPr>
              <w:t>Information om leverantör</w:t>
            </w:r>
            <w:r w:rsidR="00D27DBE" w:rsidRPr="00B3008D">
              <w:rPr>
                <w:rFonts w:ascii="Corbel" w:hAnsi="Corbel"/>
                <w:b/>
                <w:color w:val="000000" w:themeColor="text1"/>
              </w:rPr>
              <w:t>:</w:t>
            </w:r>
          </w:p>
          <w:p w:rsidR="00D27DBE" w:rsidRPr="00B3008D" w:rsidRDefault="00D27DBE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B3008D" w:rsidTr="007677C8">
        <w:tc>
          <w:tcPr>
            <w:tcW w:w="3209" w:type="dxa"/>
          </w:tcPr>
          <w:p w:rsidR="00E322F3" w:rsidRPr="00B3008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B3008D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000" w:type="dxa"/>
          </w:tcPr>
          <w:p w:rsidR="00D27DBE" w:rsidRPr="00B3008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B3008D" w:rsidTr="007677C8">
        <w:tc>
          <w:tcPr>
            <w:tcW w:w="3209" w:type="dxa"/>
          </w:tcPr>
          <w:p w:rsidR="00E322F3" w:rsidRPr="00B3008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B3008D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000" w:type="dxa"/>
          </w:tcPr>
          <w:p w:rsidR="00D27DBE" w:rsidRPr="00B3008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B3008D" w:rsidTr="007677C8">
        <w:tc>
          <w:tcPr>
            <w:tcW w:w="3209" w:type="dxa"/>
          </w:tcPr>
          <w:p w:rsidR="00E322F3" w:rsidRPr="00B3008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B3008D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000" w:type="dxa"/>
          </w:tcPr>
          <w:p w:rsidR="00D27DBE" w:rsidRPr="00B3008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B3008D" w:rsidTr="007677C8">
        <w:tc>
          <w:tcPr>
            <w:tcW w:w="3209" w:type="dxa"/>
          </w:tcPr>
          <w:p w:rsidR="00E322F3" w:rsidRPr="00B3008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B3008D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000" w:type="dxa"/>
          </w:tcPr>
          <w:p w:rsidR="00D27DBE" w:rsidRPr="00B3008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B3008D" w:rsidTr="007677C8">
        <w:tc>
          <w:tcPr>
            <w:tcW w:w="3209" w:type="dxa"/>
          </w:tcPr>
          <w:p w:rsidR="00E322F3" w:rsidRPr="00B3008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B3008D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000" w:type="dxa"/>
          </w:tcPr>
          <w:p w:rsidR="00D27DBE" w:rsidRPr="00B3008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B3008D" w:rsidTr="007677C8">
        <w:tc>
          <w:tcPr>
            <w:tcW w:w="3209" w:type="dxa"/>
          </w:tcPr>
          <w:p w:rsidR="00E322F3" w:rsidRPr="00B3008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B3008D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000" w:type="dxa"/>
          </w:tcPr>
          <w:p w:rsidR="00D27DBE" w:rsidRPr="00B3008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B3008D" w:rsidTr="007677C8">
        <w:tc>
          <w:tcPr>
            <w:tcW w:w="3209" w:type="dxa"/>
          </w:tcPr>
          <w:p w:rsidR="00E322F3" w:rsidRPr="00B3008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B3008D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000" w:type="dxa"/>
          </w:tcPr>
          <w:p w:rsidR="00D27DBE" w:rsidRPr="00B3008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B3008D" w:rsidTr="007677C8">
        <w:tc>
          <w:tcPr>
            <w:tcW w:w="3209" w:type="dxa"/>
          </w:tcPr>
          <w:p w:rsidR="00E322F3" w:rsidRPr="00B3008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B3008D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000" w:type="dxa"/>
          </w:tcPr>
          <w:p w:rsidR="00D27DBE" w:rsidRPr="00B3008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B3008D" w:rsidTr="007677C8">
        <w:tc>
          <w:tcPr>
            <w:tcW w:w="3209" w:type="dxa"/>
          </w:tcPr>
          <w:p w:rsidR="00E322F3" w:rsidRPr="00B3008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B3008D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000" w:type="dxa"/>
          </w:tcPr>
          <w:p w:rsidR="00D27DBE" w:rsidRPr="00B3008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B53422" w:rsidRPr="00B3008D" w:rsidTr="007677C8">
        <w:tc>
          <w:tcPr>
            <w:tcW w:w="3209" w:type="dxa"/>
          </w:tcPr>
          <w:p w:rsidR="00B53422" w:rsidRPr="00B3008D" w:rsidRDefault="00B53422" w:rsidP="00026A64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B3008D">
              <w:rPr>
                <w:rFonts w:ascii="Corbel" w:hAnsi="Corbel"/>
                <w:b/>
                <w:color w:val="000000" w:themeColor="text1"/>
              </w:rPr>
              <w:t>Kontaktuppgifter till VAN-</w:t>
            </w:r>
            <w:r w:rsidR="00026A64" w:rsidRPr="00B3008D">
              <w:rPr>
                <w:rFonts w:ascii="Corbel" w:hAnsi="Corbel"/>
                <w:b/>
                <w:color w:val="000000" w:themeColor="text1"/>
              </w:rPr>
              <w:t>operatör</w:t>
            </w:r>
          </w:p>
        </w:tc>
        <w:tc>
          <w:tcPr>
            <w:tcW w:w="6000" w:type="dxa"/>
          </w:tcPr>
          <w:p w:rsidR="00B53422" w:rsidRPr="00B3008D" w:rsidRDefault="00B53422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B3008D" w:rsidTr="007677C8">
        <w:tc>
          <w:tcPr>
            <w:tcW w:w="3209" w:type="dxa"/>
          </w:tcPr>
          <w:p w:rsidR="00E322F3" w:rsidRPr="00B3008D" w:rsidRDefault="00830A3A" w:rsidP="00830A3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B3008D">
              <w:rPr>
                <w:rFonts w:ascii="Corbel" w:hAnsi="Corbel"/>
                <w:b/>
                <w:color w:val="000000" w:themeColor="text1"/>
              </w:rPr>
              <w:t>Ev. ö</w:t>
            </w:r>
            <w:r w:rsidR="002E2F10" w:rsidRPr="00B3008D">
              <w:rPr>
                <w:rFonts w:ascii="Corbel" w:hAnsi="Corbel"/>
                <w:b/>
                <w:color w:val="000000" w:themeColor="text1"/>
              </w:rPr>
              <w:t>vriga kommentarer</w:t>
            </w:r>
          </w:p>
        </w:tc>
        <w:tc>
          <w:tcPr>
            <w:tcW w:w="6000" w:type="dxa"/>
          </w:tcPr>
          <w:p w:rsidR="00E322F3" w:rsidRPr="00B3008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  <w:p w:rsidR="00D27DBE" w:rsidRPr="00B3008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:rsidR="00E322F3" w:rsidRPr="00B3008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:rsidR="00D27DBE" w:rsidRPr="00B3008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55CA5" w:rsidRPr="00B3008D" w:rsidTr="007677C8">
        <w:tc>
          <w:tcPr>
            <w:tcW w:w="9209" w:type="dxa"/>
            <w:gridSpan w:val="2"/>
            <w:shd w:val="clear" w:color="auto" w:fill="D9D9D9"/>
          </w:tcPr>
          <w:p w:rsidR="00455CA5" w:rsidRPr="00B3008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>Ange k</w:t>
            </w:r>
            <w:r w:rsidR="00455CA5" w:rsidRPr="00B3008D">
              <w:rPr>
                <w:rFonts w:ascii="Corbel" w:hAnsi="Corbel"/>
                <w:b/>
                <w:color w:val="000000"/>
              </w:rPr>
              <w:t>ontaktuppgifter</w:t>
            </w:r>
            <w:r w:rsidRPr="00B3008D">
              <w:rPr>
                <w:rFonts w:ascii="Corbel" w:hAnsi="Corbel"/>
                <w:b/>
                <w:color w:val="000000"/>
              </w:rPr>
              <w:t xml:space="preserve"> för anslutning och teknikfrågor:</w:t>
            </w:r>
          </w:p>
          <w:p w:rsidR="00D27DBE" w:rsidRPr="00B3008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8421B" w:rsidRPr="00B3008D" w:rsidTr="007677C8">
        <w:tc>
          <w:tcPr>
            <w:tcW w:w="3227" w:type="dxa"/>
          </w:tcPr>
          <w:p w:rsidR="0058421B" w:rsidRPr="00B3008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>Ange namn</w:t>
            </w:r>
          </w:p>
        </w:tc>
        <w:tc>
          <w:tcPr>
            <w:tcW w:w="5982" w:type="dxa"/>
          </w:tcPr>
          <w:p w:rsidR="0058421B" w:rsidRPr="00B3008D" w:rsidRDefault="0058421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:rsidR="00D27DBE" w:rsidRPr="00B3008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B3008D" w:rsidTr="007677C8">
        <w:tc>
          <w:tcPr>
            <w:tcW w:w="3227" w:type="dxa"/>
          </w:tcPr>
          <w:p w:rsidR="00455CA5" w:rsidRPr="00B3008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 xml:space="preserve">Ange </w:t>
            </w:r>
            <w:r w:rsidR="002E2F10" w:rsidRPr="00B3008D">
              <w:rPr>
                <w:rFonts w:ascii="Corbel" w:hAnsi="Corbel"/>
                <w:b/>
                <w:color w:val="000000"/>
              </w:rPr>
              <w:t>e-post</w:t>
            </w:r>
            <w:r w:rsidRPr="00B3008D">
              <w:rPr>
                <w:rFonts w:ascii="Corbel" w:hAnsi="Corbel"/>
                <w:b/>
                <w:color w:val="000000"/>
              </w:rPr>
              <w:t>adress</w:t>
            </w:r>
          </w:p>
        </w:tc>
        <w:tc>
          <w:tcPr>
            <w:tcW w:w="5982" w:type="dxa"/>
          </w:tcPr>
          <w:p w:rsidR="00455CA5" w:rsidRPr="00B3008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:rsidR="00D27DBE" w:rsidRPr="00B3008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B3008D" w:rsidTr="007677C8">
        <w:tc>
          <w:tcPr>
            <w:tcW w:w="3227" w:type="dxa"/>
          </w:tcPr>
          <w:p w:rsidR="00455CA5" w:rsidRPr="00B3008D" w:rsidRDefault="0058421B" w:rsidP="0058421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>Ange telefonnummer</w:t>
            </w:r>
          </w:p>
        </w:tc>
        <w:tc>
          <w:tcPr>
            <w:tcW w:w="5982" w:type="dxa"/>
          </w:tcPr>
          <w:p w:rsidR="00455CA5" w:rsidRPr="00B3008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:rsidR="00D27DBE" w:rsidRPr="00B3008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:rsidR="00B53422" w:rsidRPr="00B3008D" w:rsidRDefault="00B5342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:rsidR="00904DA0" w:rsidRPr="00B3008D" w:rsidRDefault="00904DA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04DA0" w:rsidRPr="00B3008D" w:rsidTr="00E575C3">
        <w:tc>
          <w:tcPr>
            <w:tcW w:w="9322" w:type="dxa"/>
            <w:gridSpan w:val="2"/>
            <w:shd w:val="clear" w:color="auto" w:fill="D9D9D9"/>
          </w:tcPr>
          <w:p w:rsidR="00904DA0" w:rsidRPr="00B3008D" w:rsidRDefault="00904DA0" w:rsidP="00904DA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>Ange om webbutik erbjuds</w:t>
            </w:r>
            <w:r w:rsidR="00AE2727" w:rsidRPr="00B3008D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904DA0" w:rsidRPr="00B3008D" w:rsidTr="00E575C3">
        <w:tc>
          <w:tcPr>
            <w:tcW w:w="3227" w:type="dxa"/>
          </w:tcPr>
          <w:p w:rsidR="00904DA0" w:rsidRPr="00B3008D" w:rsidRDefault="00904DA0" w:rsidP="00E575C3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>Ja/Nej</w:t>
            </w:r>
          </w:p>
        </w:tc>
        <w:tc>
          <w:tcPr>
            <w:tcW w:w="6095" w:type="dxa"/>
          </w:tcPr>
          <w:p w:rsidR="00904DA0" w:rsidRPr="00B3008D" w:rsidRDefault="00904DA0" w:rsidP="00E575C3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:rsidR="00D27DBE" w:rsidRPr="00B3008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:rsidR="00904DA0" w:rsidRPr="00B3008D" w:rsidRDefault="00904DA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B3008D" w:rsidTr="000D1087">
        <w:tc>
          <w:tcPr>
            <w:tcW w:w="9209" w:type="dxa"/>
            <w:gridSpan w:val="2"/>
            <w:shd w:val="clear" w:color="auto" w:fill="D9D9D9"/>
          </w:tcPr>
          <w:p w:rsidR="0020080B" w:rsidRPr="00B3008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>Ange vilket/vilka alternativ som erbjuds för katalog (ange ja/nej):</w:t>
            </w:r>
          </w:p>
          <w:p w:rsidR="00D27DBE" w:rsidRPr="00B3008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B3008D" w:rsidTr="000D1087">
        <w:tc>
          <w:tcPr>
            <w:tcW w:w="3227" w:type="dxa"/>
          </w:tcPr>
          <w:p w:rsidR="0020080B" w:rsidRPr="00B3008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B3008D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B3008D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B3008D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B3008D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B3008D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5982" w:type="dxa"/>
          </w:tcPr>
          <w:p w:rsidR="0020080B" w:rsidRPr="00B3008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20080B" w:rsidRPr="00B3008D" w:rsidTr="000D1087">
        <w:tc>
          <w:tcPr>
            <w:tcW w:w="3227" w:type="dxa"/>
          </w:tcPr>
          <w:p w:rsidR="0020080B" w:rsidRPr="00B3008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B3008D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B3008D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5982" w:type="dxa"/>
          </w:tcPr>
          <w:p w:rsidR="0020080B" w:rsidRPr="00B3008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B3008D" w:rsidTr="000D1087">
        <w:tc>
          <w:tcPr>
            <w:tcW w:w="3227" w:type="dxa"/>
          </w:tcPr>
          <w:p w:rsidR="0020080B" w:rsidRPr="00B3008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5982" w:type="dxa"/>
          </w:tcPr>
          <w:p w:rsidR="0020080B" w:rsidRPr="00B3008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:rsidR="00D27DBE" w:rsidRPr="00B3008D" w:rsidRDefault="00D27DBE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B3008D" w:rsidTr="000D1087">
        <w:tc>
          <w:tcPr>
            <w:tcW w:w="3227" w:type="dxa"/>
          </w:tcPr>
          <w:p w:rsidR="0020080B" w:rsidRPr="00B3008D" w:rsidRDefault="00830A3A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lastRenderedPageBreak/>
              <w:t>C</w:t>
            </w:r>
            <w:r w:rsidR="0020080B" w:rsidRPr="00B3008D">
              <w:rPr>
                <w:rFonts w:ascii="Corbel" w:hAnsi="Corbel"/>
                <w:b/>
                <w:color w:val="000000"/>
              </w:rPr>
              <w:t>ellstrukturerad mall som tillhandahålls av den upphandlade myndigheten</w:t>
            </w:r>
          </w:p>
        </w:tc>
        <w:tc>
          <w:tcPr>
            <w:tcW w:w="5982" w:type="dxa"/>
          </w:tcPr>
          <w:p w:rsidR="0020080B" w:rsidRPr="00B3008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:rsidR="0020080B" w:rsidRPr="00B3008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:rsidR="00D27DBE" w:rsidRPr="00B3008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B3008D" w:rsidTr="000D1087">
        <w:tc>
          <w:tcPr>
            <w:tcW w:w="9209" w:type="dxa"/>
            <w:gridSpan w:val="2"/>
            <w:shd w:val="clear" w:color="auto" w:fill="D9D9D9"/>
          </w:tcPr>
          <w:p w:rsidR="0020080B" w:rsidRPr="00B3008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>Ange vilket/vilka alternativ som erbjuds för order och ordersvar (ange ja/nej):</w:t>
            </w:r>
          </w:p>
          <w:p w:rsidR="00D27DBE" w:rsidRPr="00B3008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B3008D" w:rsidTr="000D1087">
        <w:tc>
          <w:tcPr>
            <w:tcW w:w="3227" w:type="dxa"/>
          </w:tcPr>
          <w:p w:rsidR="0020080B" w:rsidRPr="00B3008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B3008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B3008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B3008D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B3008D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5982" w:type="dxa"/>
          </w:tcPr>
          <w:p w:rsidR="0020080B" w:rsidRPr="00B3008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B3008D" w:rsidTr="000D1087">
        <w:tc>
          <w:tcPr>
            <w:tcW w:w="3227" w:type="dxa"/>
          </w:tcPr>
          <w:p w:rsidR="0020080B" w:rsidRPr="00B3008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5982" w:type="dxa"/>
          </w:tcPr>
          <w:p w:rsidR="0020080B" w:rsidRPr="00B3008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B3008D" w:rsidTr="000D1087">
        <w:tc>
          <w:tcPr>
            <w:tcW w:w="3227" w:type="dxa"/>
          </w:tcPr>
          <w:p w:rsidR="0020080B" w:rsidRPr="00B3008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>E-post</w:t>
            </w:r>
            <w:r w:rsidR="00BE6B90" w:rsidRPr="00B3008D">
              <w:rPr>
                <w:rFonts w:ascii="Corbel" w:hAnsi="Corbel"/>
                <w:b/>
                <w:color w:val="000000"/>
              </w:rPr>
              <w:t xml:space="preserve"> (om ja, ange e-postadress)</w:t>
            </w:r>
          </w:p>
        </w:tc>
        <w:tc>
          <w:tcPr>
            <w:tcW w:w="5982" w:type="dxa"/>
          </w:tcPr>
          <w:p w:rsidR="0020080B" w:rsidRPr="00B3008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:rsidR="0020080B" w:rsidRPr="00B3008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:rsidR="00D27DBE" w:rsidRPr="00B3008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F5F4D" w:rsidRPr="00B3008D" w:rsidTr="007677C8">
        <w:tc>
          <w:tcPr>
            <w:tcW w:w="9209" w:type="dxa"/>
            <w:gridSpan w:val="2"/>
            <w:shd w:val="clear" w:color="auto" w:fill="D9D9D9"/>
          </w:tcPr>
          <w:p w:rsidR="004F5F4D" w:rsidRPr="00B3008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 xml:space="preserve">Ange vilket/vilka </w:t>
            </w:r>
            <w:r w:rsidR="004F5F4D" w:rsidRPr="00B3008D">
              <w:rPr>
                <w:rFonts w:ascii="Corbel" w:hAnsi="Corbel"/>
                <w:b/>
                <w:color w:val="000000"/>
              </w:rPr>
              <w:t>alternativ som</w:t>
            </w:r>
            <w:r w:rsidRPr="00B3008D">
              <w:rPr>
                <w:rFonts w:ascii="Corbel" w:hAnsi="Corbel"/>
                <w:b/>
                <w:color w:val="000000"/>
              </w:rPr>
              <w:t xml:space="preserve"> erbjuds</w:t>
            </w:r>
            <w:r w:rsidR="004F5F4D" w:rsidRPr="00B3008D">
              <w:rPr>
                <w:rFonts w:ascii="Corbel" w:hAnsi="Corbel"/>
                <w:b/>
                <w:color w:val="000000"/>
              </w:rPr>
              <w:t xml:space="preserve"> för leveransavisering</w:t>
            </w:r>
            <w:r w:rsidR="008818C0" w:rsidRPr="00B3008D">
              <w:rPr>
                <w:rFonts w:ascii="Corbel" w:hAnsi="Corbel"/>
                <w:b/>
                <w:color w:val="000000"/>
              </w:rPr>
              <w:t xml:space="preserve"> (ange ja/nej):</w:t>
            </w:r>
          </w:p>
          <w:p w:rsidR="00D27DBE" w:rsidRPr="00B3008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B3008D" w:rsidTr="007677C8">
        <w:tc>
          <w:tcPr>
            <w:tcW w:w="3227" w:type="dxa"/>
          </w:tcPr>
          <w:p w:rsidR="004F5F4D" w:rsidRPr="00B3008D" w:rsidRDefault="008818C0" w:rsidP="0065304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B3008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B3008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B3008D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B3008D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B3008D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  <w:r w:rsidRPr="00B3008D">
              <w:rPr>
                <w:rFonts w:ascii="Corbel" w:hAnsi="Corbel"/>
                <w:b/>
                <w:color w:val="000000"/>
              </w:rPr>
              <w:t xml:space="preserve"> </w:t>
            </w:r>
          </w:p>
          <w:p w:rsidR="00D27DBE" w:rsidRPr="00B3008D" w:rsidRDefault="00D27DBE" w:rsidP="00653040">
            <w:pPr>
              <w:tabs>
                <w:tab w:val="left" w:pos="2835"/>
              </w:tabs>
              <w:rPr>
                <w:rFonts w:ascii="Corbel" w:hAnsi="Corbel"/>
                <w:b/>
                <w:color w:val="FF0000"/>
              </w:rPr>
            </w:pPr>
          </w:p>
        </w:tc>
        <w:tc>
          <w:tcPr>
            <w:tcW w:w="5982" w:type="dxa"/>
          </w:tcPr>
          <w:p w:rsidR="004F5F4D" w:rsidRPr="00B3008D" w:rsidRDefault="004F5F4D" w:rsidP="0065304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B3008D" w:rsidTr="007677C8">
        <w:tc>
          <w:tcPr>
            <w:tcW w:w="3227" w:type="dxa"/>
          </w:tcPr>
          <w:p w:rsidR="004F5F4D" w:rsidRPr="00B3008D" w:rsidRDefault="008818C0" w:rsidP="00BE6B9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>SFTI</w:t>
            </w:r>
            <w:r w:rsidR="00BE6B90" w:rsidRPr="00B3008D">
              <w:rPr>
                <w:rFonts w:ascii="Corbel" w:hAnsi="Corbel"/>
                <w:b/>
                <w:color w:val="000000"/>
              </w:rPr>
              <w:t>/</w:t>
            </w:r>
            <w:r w:rsidRPr="00B3008D">
              <w:rPr>
                <w:rFonts w:ascii="Corbel" w:hAnsi="Corbel"/>
                <w:b/>
                <w:color w:val="000000"/>
              </w:rPr>
              <w:t xml:space="preserve">ESAP 6 </w:t>
            </w:r>
          </w:p>
          <w:p w:rsidR="00D27DBE" w:rsidRPr="00B3008D" w:rsidRDefault="00D27DBE" w:rsidP="00BE6B9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:rsidR="004F5F4D" w:rsidRPr="00B3008D" w:rsidRDefault="004F5F4D" w:rsidP="0065304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B3008D" w:rsidTr="007677C8">
        <w:tc>
          <w:tcPr>
            <w:tcW w:w="3227" w:type="dxa"/>
          </w:tcPr>
          <w:p w:rsidR="004F5F4D" w:rsidRPr="00B3008D" w:rsidRDefault="00BE6B90" w:rsidP="00BE6B9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>E-post (</w:t>
            </w:r>
            <w:r w:rsidR="00530624" w:rsidRPr="00B3008D">
              <w:rPr>
                <w:rFonts w:ascii="Corbel" w:hAnsi="Corbel"/>
                <w:b/>
                <w:color w:val="000000"/>
              </w:rPr>
              <w:t>om ja, ange e-postadress)</w:t>
            </w:r>
          </w:p>
        </w:tc>
        <w:tc>
          <w:tcPr>
            <w:tcW w:w="5982" w:type="dxa"/>
          </w:tcPr>
          <w:p w:rsidR="004F5F4D" w:rsidRPr="00B3008D" w:rsidRDefault="004F5F4D" w:rsidP="0065304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:rsidR="00B53422" w:rsidRPr="00B3008D" w:rsidRDefault="00B5342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:rsidR="00D27DBE" w:rsidRPr="00B3008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D27DBE" w:rsidRPr="00B3008D" w:rsidTr="000D1087">
        <w:tc>
          <w:tcPr>
            <w:tcW w:w="9209" w:type="dxa"/>
            <w:gridSpan w:val="2"/>
            <w:shd w:val="clear" w:color="auto" w:fill="D9D9D9"/>
          </w:tcPr>
          <w:p w:rsidR="00D27DBE" w:rsidRPr="00B3008D" w:rsidRDefault="00D27DBE" w:rsidP="000D1087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>Ange vilket/vilka alternativ som kommer att användas för att kommunicera affärsprocesserna elektroniskt (ange ja/nej):</w:t>
            </w:r>
          </w:p>
          <w:p w:rsidR="00D27DBE" w:rsidRPr="00B3008D" w:rsidRDefault="00D27DBE" w:rsidP="000D1087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D27DBE" w:rsidRPr="00B3008D" w:rsidTr="000D1087">
        <w:tc>
          <w:tcPr>
            <w:tcW w:w="3227" w:type="dxa"/>
          </w:tcPr>
          <w:p w:rsidR="00D27DBE" w:rsidRPr="00B3008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>Via PEPPOL-nätverket</w:t>
            </w:r>
          </w:p>
          <w:p w:rsidR="00D27DBE" w:rsidRPr="00B3008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:rsidR="00D27DBE" w:rsidRPr="00B3008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27DBE" w:rsidRPr="00B3008D" w:rsidTr="000D1087">
        <w:tc>
          <w:tcPr>
            <w:tcW w:w="3227" w:type="dxa"/>
          </w:tcPr>
          <w:p w:rsidR="00D27DBE" w:rsidRPr="00B3008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3008D">
              <w:rPr>
                <w:rFonts w:ascii="Corbel" w:hAnsi="Corbel"/>
                <w:b/>
                <w:color w:val="000000"/>
              </w:rPr>
              <w:t>Via partsuppsättning mot upphandlade myndighets operatör</w:t>
            </w:r>
          </w:p>
        </w:tc>
        <w:tc>
          <w:tcPr>
            <w:tcW w:w="5982" w:type="dxa"/>
          </w:tcPr>
          <w:p w:rsidR="00D27DBE" w:rsidRPr="00B3008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:rsidR="00865B83" w:rsidRPr="00B3008D" w:rsidRDefault="00865B8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sectPr w:rsidR="00865B83" w:rsidRPr="00B300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AF" w:rsidRDefault="00FD03AF">
      <w:r>
        <w:separator/>
      </w:r>
    </w:p>
  </w:endnote>
  <w:endnote w:type="continuationSeparator" w:id="0">
    <w:p w:rsidR="00FD03AF" w:rsidRDefault="00FD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731429"/>
      <w:docPartObj>
        <w:docPartGallery w:val="Page Numbers (Bottom of Page)"/>
        <w:docPartUnique/>
      </w:docPartObj>
    </w:sdtPr>
    <w:sdtContent>
      <w:p w:rsidR="00304F0B" w:rsidRDefault="00304F0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04F0B" w:rsidRDefault="00304F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AF" w:rsidRDefault="00FD03AF">
      <w:r>
        <w:separator/>
      </w:r>
    </w:p>
  </w:footnote>
  <w:footnote w:type="continuationSeparator" w:id="0">
    <w:p w:rsidR="00FD03AF" w:rsidRDefault="00FD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F0B" w:rsidRDefault="00304F0B" w:rsidP="00B3008D">
    <w:pPr>
      <w:jc w:val="right"/>
      <w:rPr>
        <w:rFonts w:ascii="Corbel" w:hAnsi="Corbel"/>
        <w:sz w:val="20"/>
        <w:szCs w:val="20"/>
      </w:rPr>
    </w:pPr>
    <w:r>
      <w:rPr>
        <w:rFonts w:ascii="Corbel" w:hAnsi="Corbel"/>
        <w:sz w:val="20"/>
        <w:szCs w:val="20"/>
      </w:rPr>
      <w:t>Bilaga 33</w:t>
    </w:r>
  </w:p>
  <w:p w:rsidR="00B3008D" w:rsidRPr="00B3008D" w:rsidRDefault="00B3008D" w:rsidP="00B3008D">
    <w:pPr>
      <w:jc w:val="right"/>
      <w:rPr>
        <w:rFonts w:ascii="Corbel" w:hAnsi="Corbel"/>
        <w:sz w:val="20"/>
        <w:szCs w:val="20"/>
      </w:rPr>
    </w:pPr>
    <w:r w:rsidRPr="00B3008D">
      <w:rPr>
        <w:rFonts w:ascii="Corbel" w:hAnsi="Corbe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BBC3A23" wp14:editId="6F0F0E4E">
          <wp:simplePos x="0" y="0"/>
          <wp:positionH relativeFrom="margin">
            <wp:posOffset>-347345</wp:posOffset>
          </wp:positionH>
          <wp:positionV relativeFrom="paragraph">
            <wp:posOffset>-144780</wp:posOffset>
          </wp:positionV>
          <wp:extent cx="1047750" cy="586105"/>
          <wp:effectExtent l="0" t="0" r="0" b="4445"/>
          <wp:wrapThrough wrapText="bothSides">
            <wp:wrapPolygon edited="0">
              <wp:start x="4713" y="0"/>
              <wp:lineTo x="0" y="702"/>
              <wp:lineTo x="0" y="20360"/>
              <wp:lineTo x="393" y="21062"/>
              <wp:lineTo x="6676" y="21062"/>
              <wp:lineTo x="8640" y="21062"/>
              <wp:lineTo x="21207" y="21062"/>
              <wp:lineTo x="21207" y="9829"/>
              <wp:lineTo x="12960" y="2106"/>
              <wp:lineTo x="9818" y="0"/>
              <wp:lineTo x="4713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008D">
      <w:rPr>
        <w:rFonts w:ascii="Corbel" w:hAnsi="Corbel"/>
        <w:sz w:val="20"/>
        <w:szCs w:val="20"/>
      </w:rPr>
      <w:t xml:space="preserve">Uppgifter från leverantör inför uppsättning av E-handelslösning hos beställare via ramavtal. </w:t>
    </w:r>
  </w:p>
  <w:p w:rsidR="00B3008D" w:rsidRDefault="00B3008D">
    <w:pPr>
      <w:pStyle w:val="Sidhuvud"/>
    </w:pPr>
  </w:p>
  <w:p w:rsidR="00F26DF3" w:rsidRDefault="00F26D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6F64"/>
    <w:multiLevelType w:val="multilevel"/>
    <w:tmpl w:val="522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31197"/>
    <w:multiLevelType w:val="multilevel"/>
    <w:tmpl w:val="FFA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31B5C"/>
    <w:multiLevelType w:val="multilevel"/>
    <w:tmpl w:val="8D7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C1698"/>
    <w:multiLevelType w:val="multilevel"/>
    <w:tmpl w:val="EAA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913492"/>
    <w:multiLevelType w:val="multilevel"/>
    <w:tmpl w:val="FB9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737D9"/>
    <w:multiLevelType w:val="multilevel"/>
    <w:tmpl w:val="923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BE619E"/>
    <w:multiLevelType w:val="multilevel"/>
    <w:tmpl w:val="457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F3"/>
    <w:rsid w:val="00026A64"/>
    <w:rsid w:val="00050FFD"/>
    <w:rsid w:val="00056AA3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F2EE7"/>
    <w:rsid w:val="0020080B"/>
    <w:rsid w:val="002769C7"/>
    <w:rsid w:val="00285A0A"/>
    <w:rsid w:val="00291122"/>
    <w:rsid w:val="002C4CE3"/>
    <w:rsid w:val="002E2F10"/>
    <w:rsid w:val="002E7C91"/>
    <w:rsid w:val="00304F0B"/>
    <w:rsid w:val="00310E32"/>
    <w:rsid w:val="00331222"/>
    <w:rsid w:val="00365E43"/>
    <w:rsid w:val="003C1874"/>
    <w:rsid w:val="003E1527"/>
    <w:rsid w:val="003E631A"/>
    <w:rsid w:val="00412C7D"/>
    <w:rsid w:val="004330F1"/>
    <w:rsid w:val="00433259"/>
    <w:rsid w:val="00452A41"/>
    <w:rsid w:val="004532DB"/>
    <w:rsid w:val="00455CA5"/>
    <w:rsid w:val="00466643"/>
    <w:rsid w:val="004B35F0"/>
    <w:rsid w:val="004C0002"/>
    <w:rsid w:val="004D7DA2"/>
    <w:rsid w:val="004E2798"/>
    <w:rsid w:val="004F0BB1"/>
    <w:rsid w:val="004F5F4D"/>
    <w:rsid w:val="00502D2F"/>
    <w:rsid w:val="00513332"/>
    <w:rsid w:val="00530624"/>
    <w:rsid w:val="00560343"/>
    <w:rsid w:val="0058421B"/>
    <w:rsid w:val="005A0C10"/>
    <w:rsid w:val="005E56F7"/>
    <w:rsid w:val="006210F7"/>
    <w:rsid w:val="00650A53"/>
    <w:rsid w:val="006714E0"/>
    <w:rsid w:val="006A434E"/>
    <w:rsid w:val="006F2FF9"/>
    <w:rsid w:val="00717C92"/>
    <w:rsid w:val="00726454"/>
    <w:rsid w:val="007677C8"/>
    <w:rsid w:val="00771BB9"/>
    <w:rsid w:val="007953DB"/>
    <w:rsid w:val="007A13B7"/>
    <w:rsid w:val="007C23EA"/>
    <w:rsid w:val="00823028"/>
    <w:rsid w:val="00830A3A"/>
    <w:rsid w:val="008403EA"/>
    <w:rsid w:val="008613AD"/>
    <w:rsid w:val="00865B83"/>
    <w:rsid w:val="00870A4A"/>
    <w:rsid w:val="0087355A"/>
    <w:rsid w:val="008818C0"/>
    <w:rsid w:val="00904DA0"/>
    <w:rsid w:val="00945B04"/>
    <w:rsid w:val="00982E41"/>
    <w:rsid w:val="009E69B8"/>
    <w:rsid w:val="009F7614"/>
    <w:rsid w:val="00A20F98"/>
    <w:rsid w:val="00A33528"/>
    <w:rsid w:val="00A345A8"/>
    <w:rsid w:val="00A4437F"/>
    <w:rsid w:val="00A5057B"/>
    <w:rsid w:val="00A539B2"/>
    <w:rsid w:val="00A9584E"/>
    <w:rsid w:val="00AE2727"/>
    <w:rsid w:val="00B261FC"/>
    <w:rsid w:val="00B3008D"/>
    <w:rsid w:val="00B53422"/>
    <w:rsid w:val="00B84AD1"/>
    <w:rsid w:val="00B95B7D"/>
    <w:rsid w:val="00BB6497"/>
    <w:rsid w:val="00BD0706"/>
    <w:rsid w:val="00BE3678"/>
    <w:rsid w:val="00BE6B90"/>
    <w:rsid w:val="00BF188E"/>
    <w:rsid w:val="00BF4114"/>
    <w:rsid w:val="00C11D32"/>
    <w:rsid w:val="00C33020"/>
    <w:rsid w:val="00C62233"/>
    <w:rsid w:val="00C706A4"/>
    <w:rsid w:val="00D01D56"/>
    <w:rsid w:val="00D21579"/>
    <w:rsid w:val="00D27DBE"/>
    <w:rsid w:val="00D3794B"/>
    <w:rsid w:val="00DA73C4"/>
    <w:rsid w:val="00DC5B9E"/>
    <w:rsid w:val="00E02AA5"/>
    <w:rsid w:val="00E02CEC"/>
    <w:rsid w:val="00E322F3"/>
    <w:rsid w:val="00E555E7"/>
    <w:rsid w:val="00E878F5"/>
    <w:rsid w:val="00EA3F47"/>
    <w:rsid w:val="00EA476C"/>
    <w:rsid w:val="00EB63E7"/>
    <w:rsid w:val="00EC58D4"/>
    <w:rsid w:val="00ED27EE"/>
    <w:rsid w:val="00ED2AB7"/>
    <w:rsid w:val="00F015BC"/>
    <w:rsid w:val="00F02593"/>
    <w:rsid w:val="00F04DCA"/>
    <w:rsid w:val="00F24A18"/>
    <w:rsid w:val="00F26DF3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B9544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735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7355A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20080B"/>
    <w:rPr>
      <w:i/>
      <w:iCs/>
    </w:rPr>
  </w:style>
  <w:style w:type="character" w:customStyle="1" w:styleId="SidhuvudChar">
    <w:name w:val="Sidhuvud Char"/>
    <w:basedOn w:val="Standardstycketeckensnitt"/>
    <w:link w:val="Sidhuvud"/>
    <w:uiPriority w:val="99"/>
    <w:rsid w:val="00B3008D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04F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4</TotalTime>
  <Pages>2</Pages>
  <Words>146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Sävefjärd Helena</cp:lastModifiedBy>
  <cp:revision>4</cp:revision>
  <cp:lastPrinted>2020-01-30T08:29:00Z</cp:lastPrinted>
  <dcterms:created xsi:type="dcterms:W3CDTF">2021-04-09T09:24:00Z</dcterms:created>
  <dcterms:modified xsi:type="dcterms:W3CDTF">2021-04-26T08:35:00Z</dcterms:modified>
</cp:coreProperties>
</file>