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9359" w14:textId="77777777" w:rsidR="00E322F3" w:rsidRDefault="00E322F3"/>
    <w:p w14:paraId="22F6B0B9" w14:textId="77777777" w:rsidR="00E322F3" w:rsidRPr="00BB0BA5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AA1050" w:rsidRPr="00BB0BA5">
        <w:rPr>
          <w:rFonts w:ascii="Corbel" w:hAnsi="Corbel"/>
          <w:b/>
          <w:color w:val="FF0000"/>
          <w:sz w:val="32"/>
          <w:szCs w:val="32"/>
        </w:rPr>
        <w:t>X</w:t>
      </w:r>
    </w:p>
    <w:p w14:paraId="6CE6788E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AA1050" w:rsidRPr="00BB0BA5">
        <w:rPr>
          <w:rFonts w:ascii="Corbel" w:hAnsi="Corbel"/>
          <w:b/>
          <w:color w:val="FF0000"/>
          <w:sz w:val="32"/>
          <w:szCs w:val="32"/>
        </w:rPr>
        <w:t>X</w:t>
      </w:r>
    </w:p>
    <w:p w14:paraId="60ABC723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0B562B9F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90364C1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523D0E30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18395F8" w14:textId="77777777" w:rsidTr="007677C8">
        <w:tc>
          <w:tcPr>
            <w:tcW w:w="3209" w:type="dxa"/>
          </w:tcPr>
          <w:p w14:paraId="03D4209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7BF42D87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5E56146" w14:textId="77777777" w:rsidTr="007677C8">
        <w:tc>
          <w:tcPr>
            <w:tcW w:w="3209" w:type="dxa"/>
          </w:tcPr>
          <w:p w14:paraId="101D23BD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48F0B891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72847BC3" w14:textId="77777777" w:rsidTr="007677C8">
        <w:tc>
          <w:tcPr>
            <w:tcW w:w="3209" w:type="dxa"/>
          </w:tcPr>
          <w:p w14:paraId="5BD1A90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154E28EB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9D429D6" w14:textId="77777777" w:rsidTr="007677C8">
        <w:tc>
          <w:tcPr>
            <w:tcW w:w="3209" w:type="dxa"/>
          </w:tcPr>
          <w:p w14:paraId="5F8CD11D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383F2751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C15B930" w14:textId="77777777" w:rsidTr="007677C8">
        <w:tc>
          <w:tcPr>
            <w:tcW w:w="3209" w:type="dxa"/>
          </w:tcPr>
          <w:p w14:paraId="0B55E7A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79A50DF7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4906406" w14:textId="77777777" w:rsidTr="007677C8">
        <w:tc>
          <w:tcPr>
            <w:tcW w:w="3209" w:type="dxa"/>
          </w:tcPr>
          <w:p w14:paraId="786E350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36F588DD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DF866C5" w14:textId="77777777" w:rsidTr="007677C8">
        <w:tc>
          <w:tcPr>
            <w:tcW w:w="3209" w:type="dxa"/>
          </w:tcPr>
          <w:p w14:paraId="3259F693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40552850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CDD7367" w14:textId="77777777" w:rsidTr="007677C8">
        <w:tc>
          <w:tcPr>
            <w:tcW w:w="3209" w:type="dxa"/>
          </w:tcPr>
          <w:p w14:paraId="5D8B6802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482209C4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3B5CD06" w14:textId="77777777" w:rsidTr="007677C8">
        <w:tc>
          <w:tcPr>
            <w:tcW w:w="3209" w:type="dxa"/>
          </w:tcPr>
          <w:p w14:paraId="36A11008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5BF0E609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DB5A2D" w14:paraId="2E11B163" w14:textId="77777777" w:rsidTr="007677C8">
        <w:tc>
          <w:tcPr>
            <w:tcW w:w="3209" w:type="dxa"/>
          </w:tcPr>
          <w:p w14:paraId="30872C48" w14:textId="77777777" w:rsidR="00B53422" w:rsidRPr="00DB5A2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DB5A2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14:paraId="4CBA9C79" w14:textId="77777777" w:rsidR="00B53422" w:rsidRPr="00DB5A2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72FEF59" w14:textId="77777777" w:rsidTr="007677C8">
        <w:tc>
          <w:tcPr>
            <w:tcW w:w="3209" w:type="dxa"/>
          </w:tcPr>
          <w:p w14:paraId="77CEFE39" w14:textId="77777777" w:rsidR="00E322F3" w:rsidRPr="00DB5A2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DB5A2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14:paraId="5AFBDA0D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14:paraId="0AE8FC9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74FDFAC7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E8A8F24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DB5A2D" w14:paraId="68AA3412" w14:textId="77777777" w:rsidTr="007677C8">
        <w:tc>
          <w:tcPr>
            <w:tcW w:w="9209" w:type="dxa"/>
            <w:gridSpan w:val="2"/>
            <w:shd w:val="clear" w:color="auto" w:fill="D9D9D9"/>
          </w:tcPr>
          <w:p w14:paraId="34A232D1" w14:textId="77777777" w:rsidR="00455CA5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k</w:t>
            </w:r>
            <w:r w:rsidR="00455CA5" w:rsidRPr="00DB5A2D">
              <w:rPr>
                <w:rFonts w:ascii="Corbel" w:hAnsi="Corbel"/>
                <w:b/>
                <w:color w:val="000000"/>
              </w:rPr>
              <w:t>ontaktuppgifter</w:t>
            </w:r>
            <w:r w:rsidRPr="00DB5A2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14:paraId="4D84547E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DB5A2D" w14:paraId="1048DA0D" w14:textId="77777777" w:rsidTr="007677C8">
        <w:tc>
          <w:tcPr>
            <w:tcW w:w="3227" w:type="dxa"/>
          </w:tcPr>
          <w:p w14:paraId="649C8F9F" w14:textId="77777777" w:rsidR="0058421B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14:paraId="653EB4FB" w14:textId="77777777" w:rsidR="0058421B" w:rsidRPr="00DB5A2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1B1E271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5F7C014C" w14:textId="77777777" w:rsidTr="007677C8">
        <w:tc>
          <w:tcPr>
            <w:tcW w:w="3227" w:type="dxa"/>
          </w:tcPr>
          <w:p w14:paraId="55E1E5C2" w14:textId="77777777" w:rsidR="00455CA5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DB5A2D">
              <w:rPr>
                <w:rFonts w:ascii="Corbel" w:hAnsi="Corbel"/>
                <w:b/>
                <w:color w:val="000000"/>
              </w:rPr>
              <w:t>e-post</w:t>
            </w:r>
            <w:r w:rsidRPr="00DB5A2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14:paraId="563836CA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459AD220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6DC3E9AB" w14:textId="77777777" w:rsidTr="007677C8">
        <w:tc>
          <w:tcPr>
            <w:tcW w:w="3227" w:type="dxa"/>
          </w:tcPr>
          <w:p w14:paraId="334A9B20" w14:textId="77777777" w:rsidR="00455CA5" w:rsidRPr="00DB5A2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14:paraId="502DDE49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0AB57130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FE83DE9" w14:textId="77777777" w:rsidR="00B53422" w:rsidRPr="00DB5A2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5B9BBFA0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C8602EF" w14:textId="77777777" w:rsidTr="000D1087">
        <w:tc>
          <w:tcPr>
            <w:tcW w:w="9209" w:type="dxa"/>
            <w:gridSpan w:val="2"/>
            <w:shd w:val="clear" w:color="auto" w:fill="D9D9D9"/>
          </w:tcPr>
          <w:p w14:paraId="01134EDF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14:paraId="5CC56A25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0954E4" w14:paraId="2AE7E41A" w14:textId="77777777" w:rsidTr="000D1087">
        <w:tc>
          <w:tcPr>
            <w:tcW w:w="3227" w:type="dxa"/>
          </w:tcPr>
          <w:p w14:paraId="5C2B4292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DB5A2D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DB5A2D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DB5A2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14:paraId="02A5BA47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DB5A2D" w14:paraId="7AB28C40" w14:textId="77777777" w:rsidTr="000D1087">
        <w:tc>
          <w:tcPr>
            <w:tcW w:w="3227" w:type="dxa"/>
          </w:tcPr>
          <w:p w14:paraId="1D2676AB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5982" w:type="dxa"/>
          </w:tcPr>
          <w:p w14:paraId="67A33198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521A58B" w14:textId="77777777" w:rsidTr="000D1087">
        <w:tc>
          <w:tcPr>
            <w:tcW w:w="3227" w:type="dxa"/>
          </w:tcPr>
          <w:p w14:paraId="2EBB730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14:paraId="6837BBA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D273B7B" w14:textId="77777777" w:rsidR="00D27DBE" w:rsidRPr="00DB5A2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5B1D508D" w14:textId="77777777" w:rsidTr="000D1087">
        <w:tc>
          <w:tcPr>
            <w:tcW w:w="3227" w:type="dxa"/>
          </w:tcPr>
          <w:p w14:paraId="16D88064" w14:textId="77777777" w:rsidR="0020080B" w:rsidRPr="00DB5A2D" w:rsidRDefault="00830A3A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C</w:t>
            </w:r>
            <w:r w:rsidR="0020080B" w:rsidRPr="00DB5A2D">
              <w:rPr>
                <w:rFonts w:ascii="Corbel" w:hAnsi="Corbel"/>
                <w:b/>
                <w:color w:val="000000"/>
              </w:rPr>
              <w:t>ellstrukturerad mall som tillhandahålls av den upphandlade myndigheten</w:t>
            </w:r>
          </w:p>
        </w:tc>
        <w:tc>
          <w:tcPr>
            <w:tcW w:w="5982" w:type="dxa"/>
          </w:tcPr>
          <w:p w14:paraId="0AC24D54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EA8248A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38E8A83" w14:textId="77777777" w:rsidR="00D27DBE" w:rsidRPr="00DB5A2D" w:rsidRDefault="00D27DBE" w:rsidP="00DB5A2D">
      <w:pPr>
        <w:rPr>
          <w:rFonts w:ascii="Corbel" w:hAnsi="Corbel"/>
          <w:b/>
          <w:color w:val="000000" w:themeColor="text1"/>
        </w:rPr>
      </w:pPr>
      <w:r w:rsidRPr="00DB5A2D">
        <w:rPr>
          <w:rFonts w:ascii="Corbel" w:hAnsi="Corbel"/>
          <w:b/>
          <w:color w:val="000000" w:themeColor="text1"/>
        </w:rPr>
        <w:br w:type="page"/>
      </w:r>
    </w:p>
    <w:p w14:paraId="6E64AF42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3BECF03" w14:textId="77777777" w:rsidTr="000D1087">
        <w:tc>
          <w:tcPr>
            <w:tcW w:w="9209" w:type="dxa"/>
            <w:gridSpan w:val="2"/>
            <w:shd w:val="clear" w:color="auto" w:fill="D9D9D9"/>
          </w:tcPr>
          <w:p w14:paraId="27A477DB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14:paraId="6B96D037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6F8D4087" w14:textId="77777777" w:rsidTr="000D1087">
        <w:tc>
          <w:tcPr>
            <w:tcW w:w="3227" w:type="dxa"/>
          </w:tcPr>
          <w:p w14:paraId="1A18517A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5982" w:type="dxa"/>
          </w:tcPr>
          <w:p w14:paraId="31FA6F5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0E17225A" w14:textId="77777777" w:rsidTr="000D1087">
        <w:tc>
          <w:tcPr>
            <w:tcW w:w="3227" w:type="dxa"/>
          </w:tcPr>
          <w:p w14:paraId="18F16D8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14:paraId="0103E93B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4FDEBA99" w14:textId="77777777" w:rsidTr="000D1087">
        <w:tc>
          <w:tcPr>
            <w:tcW w:w="3227" w:type="dxa"/>
          </w:tcPr>
          <w:p w14:paraId="288D86BA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E-post</w:t>
            </w:r>
            <w:r w:rsidR="00BE6B90" w:rsidRPr="00DB5A2D">
              <w:rPr>
                <w:rFonts w:ascii="Corbel" w:hAnsi="Corbel"/>
                <w:b/>
                <w:color w:val="000000"/>
              </w:rPr>
              <w:t xml:space="preserve"> (om ja, ange e-postadress)</w:t>
            </w:r>
          </w:p>
        </w:tc>
        <w:tc>
          <w:tcPr>
            <w:tcW w:w="5982" w:type="dxa"/>
          </w:tcPr>
          <w:p w14:paraId="58765D1B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2EA96363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356A4B5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DB5A2D" w14:paraId="50A0A7F2" w14:textId="77777777" w:rsidTr="007677C8">
        <w:tc>
          <w:tcPr>
            <w:tcW w:w="9209" w:type="dxa"/>
            <w:gridSpan w:val="2"/>
            <w:shd w:val="clear" w:color="auto" w:fill="D9D9D9"/>
          </w:tcPr>
          <w:p w14:paraId="1DF98222" w14:textId="77777777" w:rsidR="004F5F4D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DB5A2D">
              <w:rPr>
                <w:rFonts w:ascii="Corbel" w:hAnsi="Corbel"/>
                <w:b/>
                <w:color w:val="000000"/>
              </w:rPr>
              <w:t>alternativ som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DB5A2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DB5A2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14:paraId="080205AE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7CCE8474" w14:textId="77777777" w:rsidTr="007677C8">
        <w:tc>
          <w:tcPr>
            <w:tcW w:w="3227" w:type="dxa"/>
          </w:tcPr>
          <w:p w14:paraId="3E57D08C" w14:textId="77777777" w:rsidR="004F5F4D" w:rsidRPr="00DB5A2D" w:rsidRDefault="008818C0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</w:p>
          <w:p w14:paraId="49E85856" w14:textId="77777777" w:rsidR="00D27DBE" w:rsidRPr="00DB5A2D" w:rsidRDefault="00D27DBE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7191AE09" w14:textId="77777777" w:rsidR="004F5F4D" w:rsidRPr="00DB5A2D" w:rsidRDefault="004F5F4D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443BDE22" w14:textId="77777777" w:rsidTr="007677C8">
        <w:tc>
          <w:tcPr>
            <w:tcW w:w="3227" w:type="dxa"/>
          </w:tcPr>
          <w:p w14:paraId="19BC59A4" w14:textId="77777777" w:rsidR="004F5F4D" w:rsidRPr="00DB5A2D" w:rsidRDefault="008818C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</w:t>
            </w:r>
            <w:r w:rsidR="00BE6B90" w:rsidRPr="00DB5A2D">
              <w:rPr>
                <w:rFonts w:ascii="Corbel" w:hAnsi="Corbel"/>
                <w:b/>
                <w:color w:val="000000"/>
              </w:rPr>
              <w:t>/</w:t>
            </w:r>
            <w:r w:rsidRPr="00DB5A2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14:paraId="69C7BA06" w14:textId="77777777" w:rsidR="00D27DBE" w:rsidRPr="00DB5A2D" w:rsidRDefault="00D27DBE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2E386307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210E408B" w14:textId="77777777" w:rsidTr="007677C8">
        <w:tc>
          <w:tcPr>
            <w:tcW w:w="3227" w:type="dxa"/>
          </w:tcPr>
          <w:p w14:paraId="47C588FB" w14:textId="77777777" w:rsidR="004F5F4D" w:rsidRPr="00DB5A2D" w:rsidRDefault="00BE6B9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E-post (</w:t>
            </w:r>
            <w:r w:rsidR="00530624" w:rsidRPr="00DB5A2D">
              <w:rPr>
                <w:rFonts w:ascii="Corbel" w:hAnsi="Corbel"/>
                <w:b/>
                <w:color w:val="000000"/>
              </w:rPr>
              <w:t>om ja, ange e-postadress)</w:t>
            </w:r>
          </w:p>
        </w:tc>
        <w:tc>
          <w:tcPr>
            <w:tcW w:w="5982" w:type="dxa"/>
          </w:tcPr>
          <w:p w14:paraId="0024DBBB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3ACEE366" w14:textId="77777777" w:rsidR="00B53422" w:rsidRPr="00DB5A2D" w:rsidRDefault="00B53422" w:rsidP="008970E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2DF68C2F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8E7A25" w:rsidRPr="00DB5A2D" w14:paraId="1C6ACFF8" w14:textId="77777777" w:rsidTr="00EC34B1">
        <w:tc>
          <w:tcPr>
            <w:tcW w:w="9209" w:type="dxa"/>
            <w:gridSpan w:val="2"/>
            <w:shd w:val="clear" w:color="auto" w:fill="D9D9D9"/>
          </w:tcPr>
          <w:p w14:paraId="666CAF87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om webbutik erbjuds (ange ja/nej):</w:t>
            </w:r>
          </w:p>
          <w:p w14:paraId="7296C0AE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8E7A25" w:rsidRPr="00DB5A2D" w14:paraId="33402B78" w14:textId="77777777" w:rsidTr="00EC34B1">
        <w:tc>
          <w:tcPr>
            <w:tcW w:w="3227" w:type="dxa"/>
          </w:tcPr>
          <w:p w14:paraId="48B92134" w14:textId="77777777" w:rsidR="008E7A25" w:rsidRPr="00DB5A2D" w:rsidRDefault="008E7A25" w:rsidP="008E7A2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Ja/nej:  </w:t>
            </w:r>
          </w:p>
          <w:p w14:paraId="013BA601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685C2D3B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3FD06346" w14:textId="77777777" w:rsidR="008E7A25" w:rsidRPr="00DB5A2D" w:rsidRDefault="008E7A25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387D559D" w14:textId="77777777" w:rsidR="00597BB0" w:rsidRPr="00DB5A2D" w:rsidRDefault="00597BB0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C6169" w:rsidRPr="00DB5A2D" w14:paraId="57DB5ED1" w14:textId="77777777" w:rsidTr="00EC34B1">
        <w:tc>
          <w:tcPr>
            <w:tcW w:w="9209" w:type="dxa"/>
            <w:gridSpan w:val="2"/>
            <w:shd w:val="clear" w:color="auto" w:fill="D9D9D9"/>
          </w:tcPr>
          <w:p w14:paraId="3B4A3211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om punch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erbjuds? (ange ja/nej):</w:t>
            </w:r>
          </w:p>
          <w:p w14:paraId="286F7B56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C6169" w:rsidRPr="00DB5A2D" w14:paraId="12DF1688" w14:textId="77777777" w:rsidTr="00EC34B1">
        <w:tc>
          <w:tcPr>
            <w:tcW w:w="3227" w:type="dxa"/>
          </w:tcPr>
          <w:p w14:paraId="15D16A32" w14:textId="77777777" w:rsidR="00DC6169" w:rsidRPr="00DB5A2D" w:rsidRDefault="00DC6169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Ja/nej:  </w:t>
            </w:r>
          </w:p>
          <w:p w14:paraId="1DE3B3B8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3724C1F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13702E02" w14:textId="77777777" w:rsidR="00DC6169" w:rsidRPr="00DB5A2D" w:rsidRDefault="00DC6169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51A1CAF5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597BB0" w:rsidRPr="00DB5A2D" w14:paraId="731D32C7" w14:textId="77777777" w:rsidTr="00EC34B1">
        <w:tc>
          <w:tcPr>
            <w:tcW w:w="9209" w:type="dxa"/>
            <w:gridSpan w:val="2"/>
            <w:shd w:val="clear" w:color="auto" w:fill="D9D9D9"/>
          </w:tcPr>
          <w:p w14:paraId="46F3F6BD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14:paraId="184D936B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9644760" w14:textId="77777777" w:rsidTr="00EC34B1">
        <w:tc>
          <w:tcPr>
            <w:tcW w:w="3227" w:type="dxa"/>
          </w:tcPr>
          <w:p w14:paraId="4232045D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PEPPOL-nätverket</w:t>
            </w:r>
          </w:p>
          <w:p w14:paraId="13DE383B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F1FFE1C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D59B0DE" w14:textId="77777777" w:rsidTr="00EC34B1">
        <w:tc>
          <w:tcPr>
            <w:tcW w:w="3227" w:type="dxa"/>
          </w:tcPr>
          <w:p w14:paraId="3712E120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</w:p>
        </w:tc>
        <w:tc>
          <w:tcPr>
            <w:tcW w:w="5982" w:type="dxa"/>
          </w:tcPr>
          <w:p w14:paraId="6A536BC1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4E301C1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3C6F911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E47E992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BB9ACCE" w14:textId="4814A288" w:rsidR="00DB5A2D" w:rsidRPr="00DB5A2D" w:rsidRDefault="00DB5A2D" w:rsidP="000954E4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DB5A2D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C58E" w14:textId="77777777" w:rsidR="00871A43" w:rsidRDefault="00871A43">
      <w:r>
        <w:separator/>
      </w:r>
    </w:p>
  </w:endnote>
  <w:endnote w:type="continuationSeparator" w:id="0">
    <w:p w14:paraId="338D5D2B" w14:textId="77777777" w:rsidR="00871A43" w:rsidRDefault="008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252A" w14:textId="77777777" w:rsidR="00871A43" w:rsidRDefault="00871A43">
      <w:r>
        <w:separator/>
      </w:r>
    </w:p>
  </w:footnote>
  <w:footnote w:type="continuationSeparator" w:id="0">
    <w:p w14:paraId="4EA40257" w14:textId="77777777" w:rsidR="00871A43" w:rsidRDefault="0087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CCD2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F71BDC1" wp14:editId="5989740C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798B4284" w14:textId="77777777" w:rsidR="00DB5A2D" w:rsidRDefault="00DB5A2D">
    <w:pPr>
      <w:pStyle w:val="Sidhuvud"/>
    </w:pPr>
  </w:p>
  <w:p w14:paraId="6E83C4ED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26A64"/>
    <w:rsid w:val="00050FFD"/>
    <w:rsid w:val="00056AA3"/>
    <w:rsid w:val="000954E4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4CE3"/>
    <w:rsid w:val="002C75B8"/>
    <w:rsid w:val="002E2F10"/>
    <w:rsid w:val="002E7C91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60343"/>
    <w:rsid w:val="0058421B"/>
    <w:rsid w:val="00597BB0"/>
    <w:rsid w:val="005A0C10"/>
    <w:rsid w:val="005E56F7"/>
    <w:rsid w:val="006210F7"/>
    <w:rsid w:val="00650A53"/>
    <w:rsid w:val="006714E0"/>
    <w:rsid w:val="006A434E"/>
    <w:rsid w:val="006F2FF9"/>
    <w:rsid w:val="00717C92"/>
    <w:rsid w:val="00726454"/>
    <w:rsid w:val="007677C8"/>
    <w:rsid w:val="00771BB9"/>
    <w:rsid w:val="007953DB"/>
    <w:rsid w:val="007A13B7"/>
    <w:rsid w:val="007C23EA"/>
    <w:rsid w:val="00823028"/>
    <w:rsid w:val="00830A3A"/>
    <w:rsid w:val="008403EA"/>
    <w:rsid w:val="008613AD"/>
    <w:rsid w:val="00865B83"/>
    <w:rsid w:val="00870A4A"/>
    <w:rsid w:val="00871A43"/>
    <w:rsid w:val="0087355A"/>
    <w:rsid w:val="008818C0"/>
    <w:rsid w:val="008970E0"/>
    <w:rsid w:val="008E4FCA"/>
    <w:rsid w:val="008E7A25"/>
    <w:rsid w:val="00945B04"/>
    <w:rsid w:val="00982E41"/>
    <w:rsid w:val="009E69B8"/>
    <w:rsid w:val="009F7614"/>
    <w:rsid w:val="00A2049A"/>
    <w:rsid w:val="00A20F98"/>
    <w:rsid w:val="00A33528"/>
    <w:rsid w:val="00A345A8"/>
    <w:rsid w:val="00A4437F"/>
    <w:rsid w:val="00A5057B"/>
    <w:rsid w:val="00A539B2"/>
    <w:rsid w:val="00A9584E"/>
    <w:rsid w:val="00AA1050"/>
    <w:rsid w:val="00B261FC"/>
    <w:rsid w:val="00B53422"/>
    <w:rsid w:val="00B84AD1"/>
    <w:rsid w:val="00B95B7D"/>
    <w:rsid w:val="00BB0BA5"/>
    <w:rsid w:val="00BB6497"/>
    <w:rsid w:val="00BD0706"/>
    <w:rsid w:val="00BE3678"/>
    <w:rsid w:val="00BE6B90"/>
    <w:rsid w:val="00BF188E"/>
    <w:rsid w:val="00BF4114"/>
    <w:rsid w:val="00C11D32"/>
    <w:rsid w:val="00C33020"/>
    <w:rsid w:val="00C62233"/>
    <w:rsid w:val="00C63948"/>
    <w:rsid w:val="00C706A4"/>
    <w:rsid w:val="00D01D56"/>
    <w:rsid w:val="00D21579"/>
    <w:rsid w:val="00D27DBE"/>
    <w:rsid w:val="00D3794B"/>
    <w:rsid w:val="00DA73C4"/>
    <w:rsid w:val="00DB5A2D"/>
    <w:rsid w:val="00DC5B9E"/>
    <w:rsid w:val="00DC6169"/>
    <w:rsid w:val="00E02AA5"/>
    <w:rsid w:val="00E02CEC"/>
    <w:rsid w:val="00E322F3"/>
    <w:rsid w:val="00E555E7"/>
    <w:rsid w:val="00E878F5"/>
    <w:rsid w:val="00EA3F4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6EF04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7</TotalTime>
  <Pages>2</Pages>
  <Words>151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Viktorsson Pernilla</cp:lastModifiedBy>
  <cp:revision>5</cp:revision>
  <cp:lastPrinted>2020-01-30T08:29:00Z</cp:lastPrinted>
  <dcterms:created xsi:type="dcterms:W3CDTF">2021-04-22T07:32:00Z</dcterms:created>
  <dcterms:modified xsi:type="dcterms:W3CDTF">2021-12-14T07:34:00Z</dcterms:modified>
</cp:coreProperties>
</file>