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C5" w:rsidRPr="00796CE9" w:rsidRDefault="00CB7EC5" w:rsidP="00CB7EC5">
      <w:pPr>
        <w:rPr>
          <w:rFonts w:asciiTheme="minorHAnsi" w:hAnsiTheme="minorHAnsi" w:cs="Calibri"/>
          <w:b/>
          <w:sz w:val="32"/>
          <w:szCs w:val="32"/>
        </w:rPr>
      </w:pPr>
      <w:r w:rsidRPr="00796CE9">
        <w:rPr>
          <w:rFonts w:asciiTheme="minorHAnsi" w:hAnsiTheme="minorHAnsi" w:cs="Calibri"/>
          <w:b/>
          <w:sz w:val="32"/>
          <w:szCs w:val="32"/>
        </w:rPr>
        <w:t xml:space="preserve">Mall för avropssvar (anbud) </w:t>
      </w:r>
      <w:r w:rsidR="00AC7A89" w:rsidRPr="00796CE9">
        <w:rPr>
          <w:rFonts w:asciiTheme="minorHAnsi" w:hAnsiTheme="minorHAnsi" w:cs="Calibri"/>
          <w:b/>
          <w:sz w:val="32"/>
          <w:szCs w:val="32"/>
        </w:rPr>
        <w:t xml:space="preserve">  -  </w:t>
      </w:r>
      <w:r w:rsidR="00AC7A89" w:rsidRPr="00796CE9">
        <w:rPr>
          <w:rFonts w:asciiTheme="minorHAnsi" w:hAnsiTheme="minorHAnsi" w:cs="Calibri"/>
          <w:b/>
          <w:color w:val="FF0000"/>
          <w:sz w:val="44"/>
          <w:szCs w:val="44"/>
        </w:rPr>
        <w:t>Fylls i av leverantören</w:t>
      </w:r>
    </w:p>
    <w:p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8"/>
        <w:gridCol w:w="2752"/>
        <w:gridCol w:w="1988"/>
        <w:gridCol w:w="2294"/>
      </w:tblGrid>
      <w:tr w:rsidR="00CB7EC5" w:rsidRPr="00796CE9" w:rsidTr="00CE0F9C">
        <w:trPr>
          <w:trHeight w:val="737"/>
        </w:trPr>
        <w:tc>
          <w:tcPr>
            <w:tcW w:w="2748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Leverantör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1361788083"/>
              <w:placeholder>
                <w:docPart w:val="E0A34F5C3B5C4AD2B16428974404E52D"/>
              </w:placeholder>
              <w:showingPlcHdr/>
            </w:sdtPr>
            <w:sdtEndPr/>
            <w:sdtContent>
              <w:p w:rsidR="00CB7EC5" w:rsidRPr="00796CE9" w:rsidRDefault="00D92B9A" w:rsidP="00D92B9A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07BD9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752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Theme="minorHAnsi" w:hAnsiTheme="minorHAnsi" w:cs="Calibri"/>
              </w:rPr>
              <w:id w:val="-455332004"/>
              <w:placeholder>
                <w:docPart w:val="6CFC5E717F2442EB88763588C11DB587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Telefon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537866497"/>
              <w:placeholder>
                <w:docPart w:val="A81152F6E03F474FB0AA7D0567B637E5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94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E-postadress</w:t>
            </w:r>
          </w:p>
          <w:sdt>
            <w:sdtPr>
              <w:rPr>
                <w:rStyle w:val="Platshllartext"/>
                <w:rFonts w:asciiTheme="minorHAnsi" w:hAnsiTheme="minorHAnsi" w:cs="Calibri"/>
              </w:rPr>
              <w:id w:val="963927792"/>
              <w:placeholder>
                <w:docPart w:val="582BF1018C2F4324B339E5AF0DDEFC81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Offererad</w:t>
      </w:r>
      <w:r w:rsidR="00D92B9A">
        <w:rPr>
          <w:rFonts w:asciiTheme="minorHAnsi" w:hAnsiTheme="minorHAnsi" w:cs="Calibri"/>
          <w:b/>
          <w:szCs w:val="24"/>
        </w:rPr>
        <w:t xml:space="preserve"> konsult</w:t>
      </w:r>
    </w:p>
    <w:tbl>
      <w:tblPr>
        <w:tblStyle w:val="Tabellrutnt"/>
        <w:tblW w:w="9813" w:type="dxa"/>
        <w:tblLook w:val="04A0" w:firstRow="1" w:lastRow="0" w:firstColumn="1" w:lastColumn="0" w:noHBand="0" w:noVBand="1"/>
      </w:tblPr>
      <w:tblGrid>
        <w:gridCol w:w="5807"/>
        <w:gridCol w:w="4006"/>
      </w:tblGrid>
      <w:tr w:rsidR="00CB7EC5" w:rsidRPr="00796CE9" w:rsidTr="00F51F54">
        <w:trPr>
          <w:trHeight w:val="701"/>
        </w:trPr>
        <w:tc>
          <w:tcPr>
            <w:tcW w:w="5807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Avropets benämning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573475460"/>
              <w:placeholder>
                <w:docPart w:val="8BCC5B19365D4A348FF5CDD02069EF84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  <w:tc>
          <w:tcPr>
            <w:tcW w:w="4006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Avropets diarienummer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015815214"/>
              <w:placeholder>
                <w:docPart w:val="3E3FB1A931A4464FA135885DE3D65E37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:rsidTr="00F51F54">
        <w:trPr>
          <w:trHeight w:val="701"/>
        </w:trPr>
        <w:tc>
          <w:tcPr>
            <w:tcW w:w="5807" w:type="dxa"/>
            <w:shd w:val="clear" w:color="auto" w:fill="F2F2F2" w:themeFill="background1" w:themeFillShade="F2"/>
          </w:tcPr>
          <w:p w:rsidR="00CB7EC5" w:rsidRPr="00796CE9" w:rsidRDefault="00D92B9A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Konsult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291865474"/>
              <w:placeholder>
                <w:docPart w:val="DF0ADFB5C0EF4B57BBAD597FEEEB6F3D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  <w:tc>
          <w:tcPr>
            <w:tcW w:w="4006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Anbudets giltighetstid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709485670"/>
              <w:placeholder>
                <w:docPart w:val="DDDA0A2418C04D69B079D03BD85C769C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Anbudsprecisering</w:t>
      </w:r>
    </w:p>
    <w:tbl>
      <w:tblPr>
        <w:tblStyle w:val="Tabellrutnt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 xml:space="preserve">1 </w:t>
            </w:r>
            <w:r w:rsidR="00D92B9A">
              <w:rPr>
                <w:rFonts w:asciiTheme="minorHAnsi" w:hAnsiTheme="minorHAnsi" w:cs="Calibri"/>
                <w:b/>
                <w:sz w:val="20"/>
              </w:rPr>
              <w:t xml:space="preserve">Datum för start 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287350832"/>
              <w:placeholder>
                <w:docPart w:val="436AD156B91340C5B61E3F6B82089602"/>
              </w:placeholder>
              <w:showingPlcHdr/>
            </w:sdtPr>
            <w:sdtEndPr/>
            <w:sdtContent>
              <w:p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 xml:space="preserve">2 Erbjuden </w:t>
            </w:r>
            <w:r w:rsidR="00D92B9A">
              <w:rPr>
                <w:rFonts w:asciiTheme="minorHAnsi" w:hAnsiTheme="minorHAnsi" w:cs="Calibri"/>
                <w:b/>
                <w:sz w:val="20"/>
              </w:rPr>
              <w:t>konsult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344312119"/>
              <w:placeholder>
                <w:docPart w:val="A7F17C6537E949C5A28F20737FC52647"/>
              </w:placeholder>
              <w:showingPlcHdr/>
            </w:sdtPr>
            <w:sdtEndPr/>
            <w:sdtContent>
              <w:p w:rsidR="00CB7EC5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AF4C7B" w:rsidRPr="00796CE9" w:rsidTr="009B10CD">
        <w:trPr>
          <w:trHeight w:val="829"/>
        </w:trPr>
        <w:tc>
          <w:tcPr>
            <w:tcW w:w="9827" w:type="dxa"/>
            <w:shd w:val="clear" w:color="auto" w:fill="F2F2F2" w:themeFill="background1" w:themeFillShade="F2"/>
          </w:tcPr>
          <w:p w:rsidR="00AF4C7B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3 </w:t>
            </w:r>
            <w:proofErr w:type="spellStart"/>
            <w:r w:rsidR="00D92B9A">
              <w:rPr>
                <w:rFonts w:asciiTheme="minorHAnsi" w:hAnsiTheme="minorHAnsi" w:cs="Calibri"/>
                <w:b/>
                <w:sz w:val="20"/>
              </w:rPr>
              <w:t>ev</w:t>
            </w:r>
            <w:proofErr w:type="spellEnd"/>
            <w:r w:rsidR="00D92B9A">
              <w:rPr>
                <w:rFonts w:asciiTheme="minorHAnsi" w:hAnsiTheme="minorHAnsi" w:cs="Calibri"/>
                <w:b/>
                <w:sz w:val="20"/>
              </w:rPr>
              <w:t xml:space="preserve"> utvärderingskriterium </w:t>
            </w:r>
            <w:r w:rsidR="00D402F2">
              <w:rPr>
                <w:rFonts w:asciiTheme="minorHAnsi" w:hAnsiTheme="minorHAnsi" w:cs="Calibri"/>
                <w:b/>
                <w:sz w:val="20"/>
              </w:rPr>
              <w:t xml:space="preserve">uppdragets </w:t>
            </w:r>
            <w:r w:rsidR="00D92B9A">
              <w:rPr>
                <w:rFonts w:asciiTheme="minorHAnsi" w:hAnsiTheme="minorHAnsi" w:cs="Calibri"/>
                <w:b/>
                <w:sz w:val="20"/>
              </w:rPr>
              <w:t>genomförande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2090226518"/>
              <w:placeholder>
                <w:docPart w:val="69E2F893F9A948B8BC62BCBCE1963914"/>
              </w:placeholder>
              <w:showingPlcHdr/>
            </w:sdtPr>
            <w:sdtEndPr/>
            <w:sdtContent>
              <w:p w:rsidR="009B10CD" w:rsidRDefault="009B10CD" w:rsidP="009B10CD">
                <w:pPr>
                  <w:rPr>
                    <w:rFonts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  <w:p w:rsidR="009B10CD" w:rsidRPr="00796CE9" w:rsidRDefault="009B10CD" w:rsidP="00CB7EC5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Default="00AF4C7B" w:rsidP="00D92B9A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4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proofErr w:type="spellStart"/>
            <w:r w:rsidR="00D92B9A">
              <w:rPr>
                <w:rFonts w:asciiTheme="minorHAnsi" w:hAnsiTheme="minorHAnsi" w:cs="Calibri"/>
                <w:b/>
                <w:sz w:val="20"/>
              </w:rPr>
              <w:t>ev</w:t>
            </w:r>
            <w:proofErr w:type="spellEnd"/>
            <w:r w:rsidR="00D92B9A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D402F2">
              <w:rPr>
                <w:rFonts w:asciiTheme="minorHAnsi" w:hAnsiTheme="minorHAnsi" w:cs="Calibri"/>
                <w:b/>
                <w:sz w:val="20"/>
              </w:rPr>
              <w:t>ut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>värderingskriteriu</w:t>
            </w:r>
            <w:r w:rsidR="00D92B9A">
              <w:rPr>
                <w:rFonts w:asciiTheme="minorHAnsi" w:hAnsiTheme="minorHAnsi" w:cs="Calibri"/>
                <w:b/>
                <w:sz w:val="20"/>
              </w:rPr>
              <w:t>m tillgänglighet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881333921"/>
              <w:placeholder>
                <w:docPart w:val="1ED14C8F066E4801BF5475A06D63719C"/>
              </w:placeholder>
              <w:showingPlcHdr/>
            </w:sdtPr>
            <w:sdtEndPr/>
            <w:sdtContent>
              <w:p w:rsidR="00D92B9A" w:rsidRDefault="00D92B9A" w:rsidP="00D92B9A">
                <w:pPr>
                  <w:rPr>
                    <w:rFonts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  <w:p w:rsidR="00D92B9A" w:rsidRPr="00796CE9" w:rsidRDefault="00D92B9A" w:rsidP="00D92B9A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5</w:t>
            </w:r>
            <w:r w:rsidR="00CB7EC5" w:rsidRPr="00796CE9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proofErr w:type="spellStart"/>
            <w:r w:rsidR="00D92B9A">
              <w:rPr>
                <w:rFonts w:asciiTheme="minorHAnsi" w:hAnsiTheme="minorHAnsi" w:cs="Calibri"/>
                <w:b/>
                <w:sz w:val="20"/>
              </w:rPr>
              <w:t>ev</w:t>
            </w:r>
            <w:proofErr w:type="spellEnd"/>
            <w:r w:rsidR="00D92B9A">
              <w:rPr>
                <w:rFonts w:asciiTheme="minorHAnsi" w:hAnsiTheme="minorHAnsi" w:cs="Calibri"/>
                <w:b/>
                <w:sz w:val="20"/>
              </w:rPr>
              <w:t xml:space="preserve"> utvärderingskriterium Kompetens</w:t>
            </w:r>
            <w:bookmarkStart w:id="0" w:name="_GoBack"/>
            <w:bookmarkEnd w:id="0"/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776935177"/>
              <w:placeholder>
                <w:docPart w:val="A851DEA685304AF9A48B130B9AB80B67"/>
              </w:placeholder>
              <w:showingPlcHdr/>
            </w:sdtPr>
            <w:sdtEndPr/>
            <w:sdtContent>
              <w:p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7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 xml:space="preserve"> Kommentarer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459767763"/>
              <w:placeholder>
                <w:docPart w:val="5298658584034D0C8C525954BEB952EA"/>
              </w:placeholder>
              <w:showingPlcHdr/>
            </w:sdtPr>
            <w:sdtEndPr/>
            <w:sdtContent>
              <w:p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Prisuppgifter</w:t>
      </w:r>
    </w:p>
    <w:tbl>
      <w:tblPr>
        <w:tblStyle w:val="Tabellrutnt"/>
        <w:tblW w:w="9852" w:type="dxa"/>
        <w:tblLook w:val="04A0" w:firstRow="1" w:lastRow="0" w:firstColumn="1" w:lastColumn="0" w:noHBand="0" w:noVBand="1"/>
      </w:tblPr>
      <w:tblGrid>
        <w:gridCol w:w="1995"/>
        <w:gridCol w:w="7857"/>
      </w:tblGrid>
      <w:tr w:rsidR="00CB7EC5" w:rsidRPr="00796CE9" w:rsidTr="003D0FF7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:rsidR="00CB7EC5" w:rsidRPr="00796CE9" w:rsidRDefault="00CB7EC5" w:rsidP="00D92B9A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Pris</w:t>
            </w:r>
            <w:r w:rsidR="00AF4C7B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D92B9A">
              <w:rPr>
                <w:rFonts w:asciiTheme="minorHAnsi" w:hAnsiTheme="minorHAnsi" w:cs="Calibri"/>
                <w:b/>
                <w:sz w:val="20"/>
              </w:rPr>
              <w:t>kr/h</w:t>
            </w: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994071048"/>
            <w:placeholder>
              <w:docPart w:val="9081B711DA0B473C98C38DAF37FEB435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:rsidR="00CB7EC5" w:rsidRPr="00796CE9" w:rsidRDefault="00AF4C7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:rsidR="009B10CD" w:rsidRPr="00796CE9" w:rsidRDefault="009B10CD" w:rsidP="009B10CD">
      <w:pPr>
        <w:rPr>
          <w:rFonts w:asciiTheme="minorHAnsi" w:hAnsiTheme="minorHAnsi" w:cs="Calibri"/>
          <w:b/>
          <w:sz w:val="20"/>
        </w:rPr>
      </w:pPr>
    </w:p>
    <w:sectPr w:rsidR="009B10CD" w:rsidRPr="00796CE9" w:rsidSect="00C701D8">
      <w:headerReference w:type="default" r:id="rId8"/>
      <w:footerReference w:type="default" r:id="rId9"/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E9" w:rsidRDefault="00796CE9">
      <w:r>
        <w:separator/>
      </w:r>
    </w:p>
  </w:endnote>
  <w:endnote w:type="continuationSeparator" w:id="0">
    <w:p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402F2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D402F2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E9" w:rsidRDefault="00796CE9">
      <w:r>
        <w:separator/>
      </w:r>
    </w:p>
  </w:footnote>
  <w:footnote w:type="continuationSeparator" w:id="0">
    <w:p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9" w:rsidRDefault="00796CE9" w:rsidP="0072291D">
    <w:pPr>
      <w:pStyle w:val="Sidhuvud"/>
    </w:pPr>
  </w:p>
  <w:p w:rsidR="00D92B9A" w:rsidRPr="00D76C53" w:rsidRDefault="00D92B9A" w:rsidP="00D92B9A">
    <w:pPr>
      <w:autoSpaceDE w:val="0"/>
      <w:autoSpaceDN w:val="0"/>
      <w:adjustRightInd w:val="0"/>
      <w:rPr>
        <w:rFonts w:ascii="ArialMT" w:hAnsi="ArialMT" w:cs="ArialMT"/>
        <w:color w:val="737373"/>
        <w:sz w:val="21"/>
        <w:szCs w:val="21"/>
      </w:rPr>
    </w:pPr>
    <w:r>
      <w:rPr>
        <w:rFonts w:ascii="ArialMT" w:hAnsi="ArialMT" w:cs="ArialMT"/>
        <w:color w:val="737373"/>
        <w:sz w:val="21"/>
        <w:szCs w:val="21"/>
      </w:rPr>
      <w:t>Ramavtal Bemanningstjänster Socialsekreterare STIC 2021, referensnummer 10506</w:t>
    </w:r>
  </w:p>
  <w:p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5844"/>
    <w:rsid w:val="000162DC"/>
    <w:rsid w:val="0003083A"/>
    <w:rsid w:val="0003202B"/>
    <w:rsid w:val="00033469"/>
    <w:rsid w:val="00034BEB"/>
    <w:rsid w:val="00035180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4780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2E71"/>
    <w:rsid w:val="000C506B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2255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8596A"/>
    <w:rsid w:val="00194563"/>
    <w:rsid w:val="001951B3"/>
    <w:rsid w:val="00196280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831"/>
    <w:rsid w:val="00252FA5"/>
    <w:rsid w:val="00255983"/>
    <w:rsid w:val="00260390"/>
    <w:rsid w:val="002622E4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07AA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A52"/>
    <w:rsid w:val="002F6EAF"/>
    <w:rsid w:val="003057CA"/>
    <w:rsid w:val="00306627"/>
    <w:rsid w:val="00313FA9"/>
    <w:rsid w:val="00322E46"/>
    <w:rsid w:val="00324F8D"/>
    <w:rsid w:val="00330E8D"/>
    <w:rsid w:val="00333666"/>
    <w:rsid w:val="00335CDE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0FF7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6610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1ECF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4F7AD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7688"/>
    <w:rsid w:val="005E7E67"/>
    <w:rsid w:val="005F370D"/>
    <w:rsid w:val="005F56FB"/>
    <w:rsid w:val="005F612C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52DE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4EA2"/>
    <w:rsid w:val="007961A9"/>
    <w:rsid w:val="00796CE9"/>
    <w:rsid w:val="007A0937"/>
    <w:rsid w:val="007A18A0"/>
    <w:rsid w:val="007A3CE7"/>
    <w:rsid w:val="007A4959"/>
    <w:rsid w:val="007A5AB8"/>
    <w:rsid w:val="007A6E8E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01EA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37FA2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4EFA"/>
    <w:rsid w:val="00915093"/>
    <w:rsid w:val="00917053"/>
    <w:rsid w:val="00920CD5"/>
    <w:rsid w:val="00920FB2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10CD"/>
    <w:rsid w:val="009B3C3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4C7B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60B6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53DF"/>
    <w:rsid w:val="00BD740C"/>
    <w:rsid w:val="00BE30FC"/>
    <w:rsid w:val="00BF066A"/>
    <w:rsid w:val="00BF47E2"/>
    <w:rsid w:val="00BF5C6F"/>
    <w:rsid w:val="00BF647F"/>
    <w:rsid w:val="00BF73A5"/>
    <w:rsid w:val="00C00961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ACA"/>
    <w:rsid w:val="00C5522E"/>
    <w:rsid w:val="00C635DD"/>
    <w:rsid w:val="00C639B7"/>
    <w:rsid w:val="00C63D54"/>
    <w:rsid w:val="00C65DD5"/>
    <w:rsid w:val="00C66B06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BBB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2F2"/>
    <w:rsid w:val="00D40FB4"/>
    <w:rsid w:val="00D425E7"/>
    <w:rsid w:val="00D43A6E"/>
    <w:rsid w:val="00D4554F"/>
    <w:rsid w:val="00D465C8"/>
    <w:rsid w:val="00D50FCC"/>
    <w:rsid w:val="00D536DC"/>
    <w:rsid w:val="00D53B91"/>
    <w:rsid w:val="00D55ABE"/>
    <w:rsid w:val="00D57272"/>
    <w:rsid w:val="00D60554"/>
    <w:rsid w:val="00D6370D"/>
    <w:rsid w:val="00D70260"/>
    <w:rsid w:val="00D71904"/>
    <w:rsid w:val="00D81422"/>
    <w:rsid w:val="00D82C99"/>
    <w:rsid w:val="00D92B9A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D7DEE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1778A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290B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01E3"/>
    <w:rsid w:val="00F21FD3"/>
    <w:rsid w:val="00F22037"/>
    <w:rsid w:val="00F36955"/>
    <w:rsid w:val="00F410A6"/>
    <w:rsid w:val="00F41B8C"/>
    <w:rsid w:val="00F41FC3"/>
    <w:rsid w:val="00F50A35"/>
    <w:rsid w:val="00F51F54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54A70FBF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34F5C3B5C4AD2B16428974404E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F44E6-FA16-43CD-A10A-B9BC2060105F}"/>
      </w:docPartPr>
      <w:docPartBody>
        <w:p w:rsidR="007A35F3" w:rsidRDefault="00C25843" w:rsidP="00C25843">
          <w:pPr>
            <w:pStyle w:val="E0A34F5C3B5C4AD2B16428974404E52D30"/>
          </w:pPr>
          <w:r w:rsidRPr="00707BD9">
            <w:rPr>
              <w:rStyle w:val="Platshllartext"/>
              <w:rFonts w:ascii="Calibri" w:hAnsi="Calibri" w:cs="Calibri"/>
              <w:sz w:val="20"/>
            </w:rPr>
            <w:t>Klicka eller tryck här för att ange text.</w:t>
          </w:r>
        </w:p>
      </w:docPartBody>
    </w:docPart>
    <w:docPart>
      <w:docPartPr>
        <w:name w:val="6CFC5E717F2442EB88763588C11DB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9BEB2-0421-42F5-9728-137CB37211DE}"/>
      </w:docPartPr>
      <w:docPartBody>
        <w:p w:rsidR="007A35F3" w:rsidRDefault="000D5735" w:rsidP="000D5735">
          <w:pPr>
            <w:pStyle w:val="6CFC5E717F2442EB88763588C11DB587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81152F6E03F474FB0AA7D0567B63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F63D9-AD4B-4C10-96C1-2901F5B88F03}"/>
      </w:docPartPr>
      <w:docPartBody>
        <w:p w:rsidR="007A35F3" w:rsidRDefault="000D5735" w:rsidP="000D5735">
          <w:pPr>
            <w:pStyle w:val="A81152F6E03F474FB0AA7D0567B637E5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82BF1018C2F4324B339E5AF0DDEF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615BB-E70F-4930-8CF1-826E1901BC52}"/>
      </w:docPartPr>
      <w:docPartBody>
        <w:p w:rsidR="007A35F3" w:rsidRDefault="000D5735" w:rsidP="000D5735">
          <w:pPr>
            <w:pStyle w:val="582BF1018C2F4324B339E5AF0DDEFC81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8BCC5B19365D4A348FF5CDD02069E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A188-3E57-4987-B095-35F426F7A905}"/>
      </w:docPartPr>
      <w:docPartBody>
        <w:p w:rsidR="007A35F3" w:rsidRDefault="000D5735" w:rsidP="000D5735">
          <w:pPr>
            <w:pStyle w:val="8BCC5B19365D4A348FF5CDD02069EF84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E3FB1A931A4464FA135885DE3D65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C8CDA-1268-4A30-9C0C-5DD68189A659}"/>
      </w:docPartPr>
      <w:docPartBody>
        <w:p w:rsidR="007A35F3" w:rsidRDefault="000D5735" w:rsidP="000D5735">
          <w:pPr>
            <w:pStyle w:val="3E3FB1A931A4464FA135885DE3D65E37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DF0ADFB5C0EF4B57BBAD597FEEEB6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B98C4-8C9E-46E6-AF4C-EAC77CFB45B4}"/>
      </w:docPartPr>
      <w:docPartBody>
        <w:p w:rsidR="007A35F3" w:rsidRDefault="000D5735" w:rsidP="000D5735">
          <w:pPr>
            <w:pStyle w:val="DF0ADFB5C0EF4B57BBAD597FEEEB6F3D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DDDA0A2418C04D69B079D03BD85C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67F1D-AECE-437A-B3BB-C553B19F986D}"/>
      </w:docPartPr>
      <w:docPartBody>
        <w:p w:rsidR="007A35F3" w:rsidRDefault="000D5735" w:rsidP="000D5735">
          <w:pPr>
            <w:pStyle w:val="DDDA0A2418C04D69B079D03BD85C769C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36AD156B91340C5B61E3F6B82089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CFEDB-7EB4-45EE-92E7-6E54FDAC2255}"/>
      </w:docPartPr>
      <w:docPartBody>
        <w:p w:rsidR="007A35F3" w:rsidRDefault="000D5735" w:rsidP="000D5735">
          <w:pPr>
            <w:pStyle w:val="436AD156B91340C5B61E3F6B82089602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A7F17C6537E949C5A28F20737FC52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B1658-5BB6-47B3-85DB-9F361C011A96}"/>
      </w:docPartPr>
      <w:docPartBody>
        <w:p w:rsidR="007A35F3" w:rsidRDefault="000D5735" w:rsidP="000D5735">
          <w:pPr>
            <w:pStyle w:val="A7F17C6537E949C5A28F20737FC52647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851DEA685304AF9A48B130B9AB80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BDEA1-4A2F-4FAC-A49F-874CADDB2D47}"/>
      </w:docPartPr>
      <w:docPartBody>
        <w:p w:rsidR="007A35F3" w:rsidRDefault="000D5735" w:rsidP="000D5735">
          <w:pPr>
            <w:pStyle w:val="A851DEA685304AF9A48B130B9AB80B67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298658584034D0C8C525954BEB95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E506B-94E1-4A1F-A0CF-ADBF1E606512}"/>
      </w:docPartPr>
      <w:docPartBody>
        <w:p w:rsidR="007A35F3" w:rsidRDefault="000D5735" w:rsidP="000D5735">
          <w:pPr>
            <w:pStyle w:val="5298658584034D0C8C525954BEB952EA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9081B711DA0B473C98C38DAF37FEB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DC280-F9E9-4659-A434-A087FC281FA1}"/>
      </w:docPartPr>
      <w:docPartBody>
        <w:p w:rsidR="0018422B" w:rsidRDefault="000D5735" w:rsidP="000D5735">
          <w:pPr>
            <w:pStyle w:val="9081B711DA0B473C98C38DAF37FEB435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9E2F893F9A948B8BC62BCBCE1963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B1FA3-D8B3-4BC4-8F2C-E4060948F23C}"/>
      </w:docPartPr>
      <w:docPartBody>
        <w:p w:rsidR="008D504D" w:rsidRDefault="000D5735" w:rsidP="000D5735">
          <w:pPr>
            <w:pStyle w:val="69E2F893F9A948B8BC62BCBCE1963914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1ED14C8F066E4801BF5475A06D637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D2854-3254-4BC5-9DB8-4C1E72453F60}"/>
      </w:docPartPr>
      <w:docPartBody>
        <w:p w:rsidR="00794E1A" w:rsidRDefault="008D504D" w:rsidP="008D504D">
          <w:pPr>
            <w:pStyle w:val="1ED14C8F066E4801BF5475A06D63719C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53"/>
    <w:rsid w:val="000D5735"/>
    <w:rsid w:val="00175368"/>
    <w:rsid w:val="0018422B"/>
    <w:rsid w:val="003D60DA"/>
    <w:rsid w:val="005F0D3F"/>
    <w:rsid w:val="00794E1A"/>
    <w:rsid w:val="007A35F3"/>
    <w:rsid w:val="00822414"/>
    <w:rsid w:val="008A342A"/>
    <w:rsid w:val="008D504D"/>
    <w:rsid w:val="00AC7BCD"/>
    <w:rsid w:val="00C25843"/>
    <w:rsid w:val="00D63F02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504D"/>
    <w:rPr>
      <w:color w:val="808080"/>
    </w:rPr>
  </w:style>
  <w:style w:type="paragraph" w:customStyle="1" w:styleId="1F21ED0A98C4493FA401D2E54249DF56">
    <w:name w:val="1F21ED0A98C4493FA401D2E54249DF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1ED0A98C4493FA401D2E54249DF561">
    <w:name w:val="1F21ED0A98C4493FA401D2E54249DF5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1ED0A98C4493FA401D2E54249DF562">
    <w:name w:val="1F21ED0A98C4493FA401D2E54249DF5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0FBC3A96FD42C0898C1ED4BFF48EE0">
    <w:name w:val="420FBC3A96FD42C0898C1ED4BFF48EE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0FBC3A96FD42C0898C1ED4BFF48EE01">
    <w:name w:val="420FBC3A96FD42C0898C1ED4BFF48E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">
    <w:name w:val="3DD887C591964A46B94D32D97D1B62A5"/>
    <w:rsid w:val="00F00153"/>
  </w:style>
  <w:style w:type="paragraph" w:customStyle="1" w:styleId="3DD887C591964A46B94D32D97D1B62A51">
    <w:name w:val="3DD887C591964A46B94D32D97D1B62A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">
    <w:name w:val="E2A78B2102ED479E8F70065D46F4388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">
    <w:name w:val="4CB7C0D4E19B42FD8BCBF197FE4187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">
    <w:name w:val="07C2582C1C4849F6A8655E4C443AD9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">
    <w:name w:val="3DD887C591964A46B94D32D97D1B62A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">
    <w:name w:val="E2A78B2102ED479E8F70065D46F4388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">
    <w:name w:val="4CB7C0D4E19B42FD8BCBF197FE41879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">
    <w:name w:val="07C2582C1C4849F6A8655E4C443AD9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">
    <w:name w:val="5DF1AB5A5034491ABC909191219BB3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">
    <w:name w:val="E8A20EEB6F834B6BAE8275749BBAD2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">
    <w:name w:val="3025DEE2DEB64B3D9BAF663AE8E1CC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">
    <w:name w:val="34331B0A684E4FDCBB2F05262779C2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">
    <w:name w:val="3DD887C591964A46B94D32D97D1B62A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">
    <w:name w:val="E2A78B2102ED479E8F70065D46F4388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">
    <w:name w:val="4CB7C0D4E19B42FD8BCBF197FE41879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">
    <w:name w:val="07C2582C1C4849F6A8655E4C443AD9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">
    <w:name w:val="5DF1AB5A5034491ABC909191219BB3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">
    <w:name w:val="E8A20EEB6F834B6BAE8275749BBAD26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">
    <w:name w:val="3025DEE2DEB64B3D9BAF663AE8E1CC53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">
    <w:name w:val="34331B0A684E4FDCBB2F05262779C27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">
    <w:name w:val="3C7D550F025F4A839484342C3F66DB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">
    <w:name w:val="A3863B71FE2A4BBCA89AB190F865BC6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">
    <w:name w:val="CB263D2ADD8D4B6092D848AD16ECB65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">
    <w:name w:val="01E36EF5835B47428DAF8532F77600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">
    <w:name w:val="3DD887C591964A46B94D32D97D1B62A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">
    <w:name w:val="E2A78B2102ED479E8F70065D46F4388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">
    <w:name w:val="4CB7C0D4E19B42FD8BCBF197FE41879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">
    <w:name w:val="07C2582C1C4849F6A8655E4C443AD9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">
    <w:name w:val="5DF1AB5A5034491ABC909191219BB3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">
    <w:name w:val="E8A20EEB6F834B6BAE8275749BBAD26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">
    <w:name w:val="3025DEE2DEB64B3D9BAF663AE8E1CC53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">
    <w:name w:val="34331B0A684E4FDCBB2F05262779C27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">
    <w:name w:val="3C7D550F025F4A839484342C3F66DB9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">
    <w:name w:val="A3863B71FE2A4BBCA89AB190F865BC6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">
    <w:name w:val="CB263D2ADD8D4B6092D848AD16ECB65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">
    <w:name w:val="01E36EF5835B47428DAF8532F77600D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">
    <w:name w:val="89377C5962F9407CA24A1B368882758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">
    <w:name w:val="E0A34F5C3B5C4AD2B16428974404E52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">
    <w:name w:val="6CFC5E717F2442EB88763588C11DB58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">
    <w:name w:val="A81152F6E03F474FB0AA7D0567B637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">
    <w:name w:val="582BF1018C2F4324B339E5AF0DDEFC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5">
    <w:name w:val="3DD887C591964A46B94D32D97D1B62A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">
    <w:name w:val="E2A78B2102ED479E8F70065D46F4388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">
    <w:name w:val="4CB7C0D4E19B42FD8BCBF197FE41879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">
    <w:name w:val="07C2582C1C4849F6A8655E4C443AD9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">
    <w:name w:val="5DF1AB5A5034491ABC909191219BB3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">
    <w:name w:val="E8A20EEB6F834B6BAE8275749BBAD26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">
    <w:name w:val="3025DEE2DEB64B3D9BAF663AE8E1CC53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">
    <w:name w:val="34331B0A684E4FDCBB2F05262779C27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">
    <w:name w:val="3C7D550F025F4A839484342C3F66DB9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">
    <w:name w:val="A3863B71FE2A4BBCA89AB190F865BC6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">
    <w:name w:val="CB263D2ADD8D4B6092D848AD16ECB65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">
    <w:name w:val="01E36EF5835B47428DAF8532F77600D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">
    <w:name w:val="89377C5962F9407CA24A1B368882758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">
    <w:name w:val="AC7DB5ADA68E401DA7E0A7FB08527EF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">
    <w:name w:val="E0A34F5C3B5C4AD2B16428974404E52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">
    <w:name w:val="6CFC5E717F2442EB88763588C11DB58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">
    <w:name w:val="A81152F6E03F474FB0AA7D0567B637E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">
    <w:name w:val="582BF1018C2F4324B339E5AF0DDEFC8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">
    <w:name w:val="8BCC5B19365D4A348FF5CDD02069EF8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">
    <w:name w:val="3E3FB1A931A4464FA135885DE3D65E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">
    <w:name w:val="DF0ADFB5C0EF4B57BBAD597FEEEB6F3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">
    <w:name w:val="DDDA0A2418C04D69B079D03BD85C769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6">
    <w:name w:val="3DD887C591964A46B94D32D97D1B62A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5">
    <w:name w:val="E2A78B2102ED479E8F70065D46F4388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5">
    <w:name w:val="4CB7C0D4E19B42FD8BCBF197FE41879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5">
    <w:name w:val="07C2582C1C4849F6A8655E4C443AD9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">
    <w:name w:val="5DF1AB5A5034491ABC909191219BB3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">
    <w:name w:val="E8A20EEB6F834B6BAE8275749BBAD26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">
    <w:name w:val="3025DEE2DEB64B3D9BAF663AE8E1CC53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">
    <w:name w:val="34331B0A684E4FDCBB2F05262779C278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">
    <w:name w:val="3C7D550F025F4A839484342C3F66DB9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">
    <w:name w:val="A3863B71FE2A4BBCA89AB190F865BC6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">
    <w:name w:val="CB263D2ADD8D4B6092D848AD16ECB65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">
    <w:name w:val="01E36EF5835B47428DAF8532F77600D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">
    <w:name w:val="89377C5962F9407CA24A1B368882758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">
    <w:name w:val="AC7DB5ADA68E401DA7E0A7FB08527EF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">
    <w:name w:val="E0A34F5C3B5C4AD2B16428974404E52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">
    <w:name w:val="6CFC5E717F2442EB88763588C11DB58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">
    <w:name w:val="A81152F6E03F474FB0AA7D0567B637E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">
    <w:name w:val="582BF1018C2F4324B339E5AF0DDEFC8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">
    <w:name w:val="8BCC5B19365D4A348FF5CDD02069EF8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">
    <w:name w:val="3E3FB1A931A4464FA135885DE3D65E3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">
    <w:name w:val="DF0ADFB5C0EF4B57BBAD597FEEEB6F3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">
    <w:name w:val="DDDA0A2418C04D69B079D03BD85C769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7">
    <w:name w:val="3DD887C591964A46B94D32D97D1B62A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6">
    <w:name w:val="E2A78B2102ED479E8F70065D46F4388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6">
    <w:name w:val="4CB7C0D4E19B42FD8BCBF197FE41879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6">
    <w:name w:val="07C2582C1C4849F6A8655E4C443AD9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5">
    <w:name w:val="5DF1AB5A5034491ABC909191219BB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5">
    <w:name w:val="E8A20EEB6F834B6BAE8275749BBAD26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5">
    <w:name w:val="3025DEE2DEB64B3D9BAF663AE8E1CC53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5">
    <w:name w:val="34331B0A684E4FDCBB2F05262779C278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">
    <w:name w:val="3C7D550F025F4A839484342C3F66DB9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">
    <w:name w:val="A3863B71FE2A4BBCA89AB190F865BC6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">
    <w:name w:val="CB263D2ADD8D4B6092D848AD16ECB65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">
    <w:name w:val="01E36EF5835B47428DAF8532F77600D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">
    <w:name w:val="89377C5962F9407CA24A1B368882758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">
    <w:name w:val="AC7DB5ADA68E401DA7E0A7FB08527EF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3">
    <w:name w:val="E0A34F5C3B5C4AD2B16428974404E52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">
    <w:name w:val="6CFC5E717F2442EB88763588C11DB58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">
    <w:name w:val="A81152F6E03F474FB0AA7D0567B637E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">
    <w:name w:val="582BF1018C2F4324B339E5AF0DDEFC8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">
    <w:name w:val="8BCC5B19365D4A348FF5CDD02069EF8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">
    <w:name w:val="3E3FB1A931A4464FA135885DE3D65E3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">
    <w:name w:val="DF0ADFB5C0EF4B57BBAD597FEEEB6F3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">
    <w:name w:val="DDDA0A2418C04D69B079D03BD85C769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">
    <w:name w:val="436AD156B91340C5B61E3F6B820896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">
    <w:name w:val="A7F17C6537E949C5A28F20737FC526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">
    <w:name w:val="70CE1B204515425E86D35037FC43A9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">
    <w:name w:val="A851DEA685304AF9A48B130B9AB80B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">
    <w:name w:val="697AAC0822FA4E6F897782910B5B1A3F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">
    <w:name w:val="5298658584034D0C8C525954BEB952E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">
    <w:name w:val="65089DCEA55E4A4DA4F40244909279A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">
    <w:name w:val="43219E06B7A94436B871811022AEF56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">
    <w:name w:val="18C7E9C78C9D47CFA771B49AECAA5A4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">
    <w:name w:val="9C60CAC931A4403BBCFCBAEB7B55E6E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8">
    <w:name w:val="3DD887C591964A46B94D32D97D1B62A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7">
    <w:name w:val="E2A78B2102ED479E8F70065D46F4388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7">
    <w:name w:val="4CB7C0D4E19B42FD8BCBF197FE41879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7">
    <w:name w:val="07C2582C1C4849F6A8655E4C443AD9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6">
    <w:name w:val="5DF1AB5A5034491ABC909191219BB3F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6">
    <w:name w:val="E8A20EEB6F834B6BAE8275749BBAD26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6">
    <w:name w:val="3025DEE2DEB64B3D9BAF663AE8E1CC53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6">
    <w:name w:val="34331B0A684E4FDCBB2F05262779C278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5">
    <w:name w:val="3C7D550F025F4A839484342C3F66DB9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5">
    <w:name w:val="A3863B71FE2A4BBCA89AB190F865BC6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5">
    <w:name w:val="CB263D2ADD8D4B6092D848AD16ECB65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5">
    <w:name w:val="01E36EF5835B47428DAF8532F77600D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">
    <w:name w:val="89377C5962F9407CA24A1B368882758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">
    <w:name w:val="AC7DB5ADA68E401DA7E0A7FB08527EF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4">
    <w:name w:val="E0A34F5C3B5C4AD2B16428974404E52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">
    <w:name w:val="6CFC5E717F2442EB88763588C11DB58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">
    <w:name w:val="A81152F6E03F474FB0AA7D0567B637E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">
    <w:name w:val="582BF1018C2F4324B339E5AF0DDEFC8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">
    <w:name w:val="8BCC5B19365D4A348FF5CDD02069EF8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">
    <w:name w:val="3E3FB1A931A4464FA135885DE3D65E3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">
    <w:name w:val="DF0ADFB5C0EF4B57BBAD597FEEEB6F3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">
    <w:name w:val="DDDA0A2418C04D69B079D03BD85C769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">
    <w:name w:val="436AD156B91340C5B61E3F6B8208960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">
    <w:name w:val="A7F17C6537E949C5A28F20737FC5264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">
    <w:name w:val="70CE1B204515425E86D35037FC43A94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">
    <w:name w:val="A851DEA685304AF9A48B130B9AB80B6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">
    <w:name w:val="697AAC0822FA4E6F897782910B5B1A3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">
    <w:name w:val="5298658584034D0C8C525954BEB952E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">
    <w:name w:val="65089DCEA55E4A4DA4F40244909279A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">
    <w:name w:val="43219E06B7A94436B871811022AEF56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">
    <w:name w:val="18C7E9C78C9D47CFA771B49AECAA5A4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">
    <w:name w:val="9C60CAC931A4403BBCFCBAEB7B55E6E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">
    <w:name w:val="FFA4ED459D74459DBFC5FDC0B7B4D0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">
    <w:name w:val="6672B30AC3F341AFB0CDBE695DE0A9DF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">
    <w:name w:val="FB1D8E7634254DCC90DDE155376CF3F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">
    <w:name w:val="CF4C8846C9C54719896C234D67DDEE8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">
    <w:name w:val="E642DA01A3DD41A09DDC71A88BAA4A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">
    <w:name w:val="1892AC8CBBDB48ACB3FCB5308187BE3E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">
    <w:name w:val="0802FBFB66984948840F5F82E0B913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9">
    <w:name w:val="3DD887C591964A46B94D32D97D1B62A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8">
    <w:name w:val="E2A78B2102ED479E8F70065D46F4388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8">
    <w:name w:val="4CB7C0D4E19B42FD8BCBF197FE41879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8">
    <w:name w:val="07C2582C1C4849F6A8655E4C443AD9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7">
    <w:name w:val="5DF1AB5A5034491ABC909191219BB3F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7">
    <w:name w:val="E8A20EEB6F834B6BAE8275749BBAD26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7">
    <w:name w:val="3025DEE2DEB64B3D9BAF663AE8E1CC5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7">
    <w:name w:val="34331B0A684E4FDCBB2F05262779C278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6">
    <w:name w:val="3C7D550F025F4A839484342C3F66DB9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6">
    <w:name w:val="A3863B71FE2A4BBCA89AB190F865BC6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6">
    <w:name w:val="CB263D2ADD8D4B6092D848AD16ECB65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6">
    <w:name w:val="01E36EF5835B47428DAF8532F77600D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5">
    <w:name w:val="89377C5962F9407CA24A1B368882758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">
    <w:name w:val="AC7DB5ADA68E401DA7E0A7FB08527EF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5">
    <w:name w:val="E0A34F5C3B5C4AD2B16428974404E52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5">
    <w:name w:val="6CFC5E717F2442EB88763588C11DB58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5">
    <w:name w:val="A81152F6E03F474FB0AA7D0567B637E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5">
    <w:name w:val="582BF1018C2F4324B339E5AF0DDEFC8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">
    <w:name w:val="8BCC5B19365D4A348FF5CDD02069EF8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">
    <w:name w:val="3E3FB1A931A4464FA135885DE3D65E3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">
    <w:name w:val="DF0ADFB5C0EF4B57BBAD597FEEEB6F3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">
    <w:name w:val="DDDA0A2418C04D69B079D03BD85C769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">
    <w:name w:val="436AD156B91340C5B61E3F6B8208960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">
    <w:name w:val="A7F17C6537E949C5A28F20737FC5264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">
    <w:name w:val="70CE1B204515425E86D35037FC43A94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">
    <w:name w:val="A851DEA685304AF9A48B130B9AB80B6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">
    <w:name w:val="697AAC0822FA4E6F897782910B5B1A3F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">
    <w:name w:val="5298658584034D0C8C525954BEB952E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">
    <w:name w:val="65089DCEA55E4A4DA4F40244909279A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">
    <w:name w:val="43219E06B7A94436B871811022AEF56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">
    <w:name w:val="18C7E9C78C9D47CFA771B49AECAA5A4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">
    <w:name w:val="9C60CAC931A4403BBCFCBAEB7B55E6E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">
    <w:name w:val="FFA4ED459D74459DBFC5FDC0B7B4D053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">
    <w:name w:val="6672B30AC3F341AFB0CDBE695DE0A9D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">
    <w:name w:val="FB1D8E7634254DCC90DDE155376CF3F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">
    <w:name w:val="CF4C8846C9C54719896C234D67DDEE8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">
    <w:name w:val="E642DA01A3DD41A09DDC71A88BAA4A3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">
    <w:name w:val="1892AC8CBBDB48ACB3FCB5308187BE3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">
    <w:name w:val="0802FBFB66984948840F5F82E0B913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0">
    <w:name w:val="3DD887C591964A46B94D32D97D1B62A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9">
    <w:name w:val="E2A78B2102ED479E8F70065D46F4388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9">
    <w:name w:val="4CB7C0D4E19B42FD8BCBF197FE418796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9">
    <w:name w:val="07C2582C1C4849F6A8655E4C443AD9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8">
    <w:name w:val="5DF1AB5A5034491ABC909191219BB3F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8">
    <w:name w:val="E8A20EEB6F834B6BAE8275749BBAD26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8">
    <w:name w:val="3025DEE2DEB64B3D9BAF663AE8E1CC53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8">
    <w:name w:val="34331B0A684E4FDCBB2F05262779C278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7">
    <w:name w:val="3C7D550F025F4A839484342C3F66DB9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7">
    <w:name w:val="A3863B71FE2A4BBCA89AB190F865BC6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7">
    <w:name w:val="CB263D2ADD8D4B6092D848AD16ECB65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7">
    <w:name w:val="01E36EF5835B47428DAF8532F77600D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6">
    <w:name w:val="89377C5962F9407CA24A1B368882758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5">
    <w:name w:val="AC7DB5ADA68E401DA7E0A7FB08527EF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6">
    <w:name w:val="E0A34F5C3B5C4AD2B16428974404E52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6">
    <w:name w:val="6CFC5E717F2442EB88763588C11DB58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6">
    <w:name w:val="A81152F6E03F474FB0AA7D0567B637E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6">
    <w:name w:val="582BF1018C2F4324B339E5AF0DDEFC8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5">
    <w:name w:val="8BCC5B19365D4A348FF5CDD02069EF8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5">
    <w:name w:val="3E3FB1A931A4464FA135885DE3D65E3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5">
    <w:name w:val="DF0ADFB5C0EF4B57BBAD597FEEEB6F3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5">
    <w:name w:val="DDDA0A2418C04D69B079D03BD85C769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">
    <w:name w:val="436AD156B91340C5B61E3F6B8208960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">
    <w:name w:val="A7F17C6537E949C5A28F20737FC5264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">
    <w:name w:val="70CE1B204515425E86D35037FC43A94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">
    <w:name w:val="A851DEA685304AF9A48B130B9AB80B6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">
    <w:name w:val="697AAC0822FA4E6F897782910B5B1A3F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">
    <w:name w:val="5298658584034D0C8C525954BEB952E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">
    <w:name w:val="65089DCEA55E4A4DA4F40244909279A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">
    <w:name w:val="43219E06B7A94436B871811022AEF56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">
    <w:name w:val="18C7E9C78C9D47CFA771B49AECAA5A4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">
    <w:name w:val="9C60CAC931A4403BBCFCBAEB7B55E6E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">
    <w:name w:val="FFA4ED459D74459DBFC5FDC0B7B4D053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">
    <w:name w:val="6672B30AC3F341AFB0CDBE695DE0A9DF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">
    <w:name w:val="FB1D8E7634254DCC90DDE155376CF3F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">
    <w:name w:val="CF4C8846C9C54719896C234D67DDEE8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">
    <w:name w:val="E642DA01A3DD41A09DDC71A88BAA4A3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">
    <w:name w:val="1892AC8CBBDB48ACB3FCB5308187BE3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">
    <w:name w:val="0802FBFB66984948840F5F82E0B9136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">
    <w:name w:val="3965B9CAD86E46179B2496A8B12973BE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1">
    <w:name w:val="3DD887C591964A46B94D32D97D1B62A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0">
    <w:name w:val="E2A78B2102ED479E8F70065D46F4388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0">
    <w:name w:val="4CB7C0D4E19B42FD8BCBF197FE418796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0">
    <w:name w:val="07C2582C1C4849F6A8655E4C443AD9B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9">
    <w:name w:val="5DF1AB5A5034491ABC909191219BB3F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9">
    <w:name w:val="E8A20EEB6F834B6BAE8275749BBAD26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9">
    <w:name w:val="3025DEE2DEB64B3D9BAF663AE8E1CC5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9">
    <w:name w:val="34331B0A684E4FDCBB2F05262779C278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8">
    <w:name w:val="3C7D550F025F4A839484342C3F66DB9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8">
    <w:name w:val="A3863B71FE2A4BBCA89AB190F865BC6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8">
    <w:name w:val="CB263D2ADD8D4B6092D848AD16ECB65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8">
    <w:name w:val="01E36EF5835B47428DAF8532F77600D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7">
    <w:name w:val="89377C5962F9407CA24A1B368882758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6">
    <w:name w:val="AC7DB5ADA68E401DA7E0A7FB08527EF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7">
    <w:name w:val="E0A34F5C3B5C4AD2B16428974404E52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7">
    <w:name w:val="6CFC5E717F2442EB88763588C11DB58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7">
    <w:name w:val="A81152F6E03F474FB0AA7D0567B637E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7">
    <w:name w:val="582BF1018C2F4324B339E5AF0DDEFC8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6">
    <w:name w:val="8BCC5B19365D4A348FF5CDD02069EF8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6">
    <w:name w:val="3E3FB1A931A4464FA135885DE3D65E3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6">
    <w:name w:val="DF0ADFB5C0EF4B57BBAD597FEEEB6F3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6">
    <w:name w:val="DDDA0A2418C04D69B079D03BD85C769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">
    <w:name w:val="436AD156B91340C5B61E3F6B8208960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">
    <w:name w:val="A7F17C6537E949C5A28F20737FC5264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">
    <w:name w:val="70CE1B204515425E86D35037FC43A94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">
    <w:name w:val="A851DEA685304AF9A48B130B9AB80B6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">
    <w:name w:val="697AAC0822FA4E6F897782910B5B1A3F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">
    <w:name w:val="5298658584034D0C8C525954BEB952E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">
    <w:name w:val="65089DCEA55E4A4DA4F40244909279A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">
    <w:name w:val="43219E06B7A94436B871811022AEF56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">
    <w:name w:val="18C7E9C78C9D47CFA771B49AECAA5A4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">
    <w:name w:val="9C60CAC931A4403BBCFCBAEB7B55E6E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">
    <w:name w:val="FFA4ED459D74459DBFC5FDC0B7B4D053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">
    <w:name w:val="6672B30AC3F341AFB0CDBE695DE0A9DF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">
    <w:name w:val="FB1D8E7634254DCC90DDE155376CF3F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">
    <w:name w:val="CF4C8846C9C54719896C234D67DDEE8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">
    <w:name w:val="E642DA01A3DD41A09DDC71A88BAA4A3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">
    <w:name w:val="1892AC8CBBDB48ACB3FCB5308187BE3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">
    <w:name w:val="0802FBFB66984948840F5F82E0B9136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">
    <w:name w:val="3965B9CAD86E46179B2496A8B12973B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2">
    <w:name w:val="3DD887C591964A46B94D32D97D1B62A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1">
    <w:name w:val="E2A78B2102ED479E8F70065D46F4388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1">
    <w:name w:val="4CB7C0D4E19B42FD8BCBF197FE418796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1">
    <w:name w:val="07C2582C1C4849F6A8655E4C443AD9B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0">
    <w:name w:val="5DF1AB5A5034491ABC909191219BB3F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0">
    <w:name w:val="E8A20EEB6F834B6BAE8275749BBAD264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0">
    <w:name w:val="3025DEE2DEB64B3D9BAF663AE8E1CC53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0">
    <w:name w:val="34331B0A684E4FDCBB2F05262779C278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9">
    <w:name w:val="3C7D550F025F4A839484342C3F66DB9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9">
    <w:name w:val="A3863B71FE2A4BBCA89AB190F865BC6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9">
    <w:name w:val="CB263D2ADD8D4B6092D848AD16ECB65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9">
    <w:name w:val="01E36EF5835B47428DAF8532F77600D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8">
    <w:name w:val="89377C5962F9407CA24A1B368882758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7">
    <w:name w:val="AC7DB5ADA68E401DA7E0A7FB08527EF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8">
    <w:name w:val="E0A34F5C3B5C4AD2B16428974404E52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8">
    <w:name w:val="6CFC5E717F2442EB88763588C11DB58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8">
    <w:name w:val="A81152F6E03F474FB0AA7D0567B637E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8">
    <w:name w:val="582BF1018C2F4324B339E5AF0DDEFC8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7">
    <w:name w:val="8BCC5B19365D4A348FF5CDD02069EF8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7">
    <w:name w:val="3E3FB1A931A4464FA135885DE3D65E3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7">
    <w:name w:val="DF0ADFB5C0EF4B57BBAD597FEEEB6F3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7">
    <w:name w:val="DDDA0A2418C04D69B079D03BD85C769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5">
    <w:name w:val="436AD156B91340C5B61E3F6B8208960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5">
    <w:name w:val="A7F17C6537E949C5A28F20737FC5264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5">
    <w:name w:val="70CE1B204515425E86D35037FC43A94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5">
    <w:name w:val="A851DEA685304AF9A48B130B9AB80B6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5">
    <w:name w:val="697AAC0822FA4E6F897782910B5B1A3F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5">
    <w:name w:val="5298658584034D0C8C525954BEB952E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5">
    <w:name w:val="65089DCEA55E4A4DA4F40244909279A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5">
    <w:name w:val="43219E06B7A94436B871811022AEF56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5">
    <w:name w:val="18C7E9C78C9D47CFA771B49AECAA5A4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5">
    <w:name w:val="9C60CAC931A4403BBCFCBAEB7B55E6E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">
    <w:name w:val="FFA4ED459D74459DBFC5FDC0B7B4D053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">
    <w:name w:val="6672B30AC3F341AFB0CDBE695DE0A9DF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">
    <w:name w:val="FB1D8E7634254DCC90DDE155376CF3F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">
    <w:name w:val="CF4C8846C9C54719896C234D67DDEE8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">
    <w:name w:val="E642DA01A3DD41A09DDC71A88BAA4A3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">
    <w:name w:val="1892AC8CBBDB48ACB3FCB5308187BE3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">
    <w:name w:val="0802FBFB66984948840F5F82E0B9136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">
    <w:name w:val="3965B9CAD86E46179B2496A8B12973B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">
    <w:name w:val="A8CD7D30AEF24E09B2B83549CA128F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3">
    <w:name w:val="3DD887C591964A46B94D32D97D1B62A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2">
    <w:name w:val="E2A78B2102ED479E8F70065D46F4388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2">
    <w:name w:val="4CB7C0D4E19B42FD8BCBF197FE418796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2">
    <w:name w:val="07C2582C1C4849F6A8655E4C443AD9B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1">
    <w:name w:val="5DF1AB5A5034491ABC909191219BB3F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1">
    <w:name w:val="E8A20EEB6F834B6BAE8275749BBAD264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1">
    <w:name w:val="3025DEE2DEB64B3D9BAF663AE8E1CC5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1">
    <w:name w:val="34331B0A684E4FDCBB2F05262779C278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0">
    <w:name w:val="3C7D550F025F4A839484342C3F66DB9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0">
    <w:name w:val="A3863B71FE2A4BBCA89AB190F865BC6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0">
    <w:name w:val="CB263D2ADD8D4B6092D848AD16ECB65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0">
    <w:name w:val="01E36EF5835B47428DAF8532F77600D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9">
    <w:name w:val="89377C5962F9407CA24A1B368882758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8">
    <w:name w:val="AC7DB5ADA68E401DA7E0A7FB08527EF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9">
    <w:name w:val="E0A34F5C3B5C4AD2B16428974404E52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9">
    <w:name w:val="6CFC5E717F2442EB88763588C11DB58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9">
    <w:name w:val="A81152F6E03F474FB0AA7D0567B637E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9">
    <w:name w:val="582BF1018C2F4324B339E5AF0DDEFC8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8">
    <w:name w:val="8BCC5B19365D4A348FF5CDD02069EF8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8">
    <w:name w:val="3E3FB1A931A4464FA135885DE3D65E3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8">
    <w:name w:val="DF0ADFB5C0EF4B57BBAD597FEEEB6F3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8">
    <w:name w:val="DDDA0A2418C04D69B079D03BD85C769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6">
    <w:name w:val="436AD156B91340C5B61E3F6B8208960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6">
    <w:name w:val="A7F17C6537E949C5A28F20737FC5264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6">
    <w:name w:val="70CE1B204515425E86D35037FC43A94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6">
    <w:name w:val="A851DEA685304AF9A48B130B9AB80B6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6">
    <w:name w:val="697AAC0822FA4E6F897782910B5B1A3F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6">
    <w:name w:val="5298658584034D0C8C525954BEB952E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6">
    <w:name w:val="65089DCEA55E4A4DA4F40244909279A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6">
    <w:name w:val="43219E06B7A94436B871811022AEF56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6">
    <w:name w:val="18C7E9C78C9D47CFA771B49AECAA5A4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6">
    <w:name w:val="9C60CAC931A4403BBCFCBAEB7B55E6E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5">
    <w:name w:val="FFA4ED459D74459DBFC5FDC0B7B4D053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5">
    <w:name w:val="6672B30AC3F341AFB0CDBE695DE0A9DF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5">
    <w:name w:val="FB1D8E7634254DCC90DDE155376CF3F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5">
    <w:name w:val="CF4C8846C9C54719896C234D67DDEE8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5">
    <w:name w:val="E642DA01A3DD41A09DDC71A88BAA4A3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5">
    <w:name w:val="1892AC8CBBDB48ACB3FCB5308187BE3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5">
    <w:name w:val="0802FBFB66984948840F5F82E0B9136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">
    <w:name w:val="3965B9CAD86E46179B2496A8B12973B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1">
    <w:name w:val="A8CD7D30AEF24E09B2B83549CA128FE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">
    <w:name w:val="209EB33868D64EDCAE15683F422EFFF8"/>
    <w:rsid w:val="00F00153"/>
  </w:style>
  <w:style w:type="paragraph" w:customStyle="1" w:styleId="EFAEDA4FD28F45B587F42B9BF4E181E0">
    <w:name w:val="EFAEDA4FD28F45B587F42B9BF4E181E0"/>
    <w:rsid w:val="00F00153"/>
  </w:style>
  <w:style w:type="paragraph" w:customStyle="1" w:styleId="888D767C915D4882BF198989C5AB2540">
    <w:name w:val="888D767C915D4882BF198989C5AB2540"/>
    <w:rsid w:val="00F00153"/>
  </w:style>
  <w:style w:type="paragraph" w:customStyle="1" w:styleId="4F721F7562D74788A5B8E36688100CE0">
    <w:name w:val="4F721F7562D74788A5B8E36688100CE0"/>
    <w:rsid w:val="00F00153"/>
  </w:style>
  <w:style w:type="paragraph" w:customStyle="1" w:styleId="CB0ADA1D5CC8446D93C49AAB363ED278">
    <w:name w:val="CB0ADA1D5CC8446D93C49AAB363ED278"/>
    <w:rsid w:val="00F00153"/>
  </w:style>
  <w:style w:type="paragraph" w:customStyle="1" w:styleId="8294B197C46547C1A3650FE9C24EE301">
    <w:name w:val="8294B197C46547C1A3650FE9C24EE301"/>
    <w:rsid w:val="00F00153"/>
  </w:style>
  <w:style w:type="paragraph" w:customStyle="1" w:styleId="0BF6B658DC35433A88B4D8B9A466A8C7">
    <w:name w:val="0BF6B658DC35433A88B4D8B9A466A8C7"/>
    <w:rsid w:val="00F00153"/>
  </w:style>
  <w:style w:type="paragraph" w:customStyle="1" w:styleId="2EE81B6CA4DC4EB49CDE3A30C6D5BF9E">
    <w:name w:val="2EE81B6CA4DC4EB49CDE3A30C6D5BF9E"/>
    <w:rsid w:val="00F00153"/>
  </w:style>
  <w:style w:type="paragraph" w:customStyle="1" w:styleId="B97FB93CB22745EB9D495A4B15D4DF05">
    <w:name w:val="B97FB93CB22745EB9D495A4B15D4DF05"/>
    <w:rsid w:val="00F00153"/>
  </w:style>
  <w:style w:type="paragraph" w:customStyle="1" w:styleId="060FB15B6E0F4444B1B23A75B3DCA23E">
    <w:name w:val="060FB15B6E0F4444B1B23A75B3DCA23E"/>
    <w:rsid w:val="00F00153"/>
  </w:style>
  <w:style w:type="paragraph" w:customStyle="1" w:styleId="21746C71756941BD8DE20B83D7CEC231">
    <w:name w:val="21746C71756941BD8DE20B83D7CEC231"/>
    <w:rsid w:val="00F00153"/>
  </w:style>
  <w:style w:type="paragraph" w:customStyle="1" w:styleId="13ED03539FEA4E7097F93237632E1574">
    <w:name w:val="13ED03539FEA4E7097F93237632E1574"/>
    <w:rsid w:val="00F00153"/>
  </w:style>
  <w:style w:type="paragraph" w:customStyle="1" w:styleId="3DD887C591964A46B94D32D97D1B62A514">
    <w:name w:val="3DD887C591964A46B94D32D97D1B62A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3">
    <w:name w:val="E2A78B2102ED479E8F70065D46F4388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3">
    <w:name w:val="4CB7C0D4E19B42FD8BCBF197FE418796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3">
    <w:name w:val="07C2582C1C4849F6A8655E4C443AD9B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2">
    <w:name w:val="5DF1AB5A5034491ABC909191219BB3F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2">
    <w:name w:val="E8A20EEB6F834B6BAE8275749BBAD264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2">
    <w:name w:val="3025DEE2DEB64B3D9BAF663AE8E1CC5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2">
    <w:name w:val="34331B0A684E4FDCBB2F05262779C278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1">
    <w:name w:val="3C7D550F025F4A839484342C3F66DB9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1">
    <w:name w:val="A3863B71FE2A4BBCA89AB190F865BC6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1">
    <w:name w:val="CB263D2ADD8D4B6092D848AD16ECB65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1">
    <w:name w:val="01E36EF5835B47428DAF8532F77600D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0">
    <w:name w:val="89377C5962F9407CA24A1B368882758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9">
    <w:name w:val="AC7DB5ADA68E401DA7E0A7FB08527EF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0">
    <w:name w:val="E0A34F5C3B5C4AD2B16428974404E52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0">
    <w:name w:val="6CFC5E717F2442EB88763588C11DB58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0">
    <w:name w:val="A81152F6E03F474FB0AA7D0567B637E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0">
    <w:name w:val="582BF1018C2F4324B339E5AF0DDEFC8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9">
    <w:name w:val="8BCC5B19365D4A348FF5CDD02069EF8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9">
    <w:name w:val="3E3FB1A931A4464FA135885DE3D65E3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9">
    <w:name w:val="DF0ADFB5C0EF4B57BBAD597FEEEB6F3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9">
    <w:name w:val="DDDA0A2418C04D69B079D03BD85C769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7">
    <w:name w:val="436AD156B91340C5B61E3F6B82089602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7">
    <w:name w:val="A7F17C6537E949C5A28F20737FC5264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7">
    <w:name w:val="70CE1B204515425E86D35037FC43A949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7">
    <w:name w:val="A851DEA685304AF9A48B130B9AB80B6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7">
    <w:name w:val="697AAC0822FA4E6F897782910B5B1A3F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7">
    <w:name w:val="5298658584034D0C8C525954BEB952E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7">
    <w:name w:val="65089DCEA55E4A4DA4F40244909279A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7">
    <w:name w:val="43219E06B7A94436B871811022AEF56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7">
    <w:name w:val="18C7E9C78C9D47CFA771B49AECAA5A4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7">
    <w:name w:val="9C60CAC931A4403BBCFCBAEB7B55E6E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6">
    <w:name w:val="FFA4ED459D74459DBFC5FDC0B7B4D053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6">
    <w:name w:val="6672B30AC3F341AFB0CDBE695DE0A9DF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6">
    <w:name w:val="FB1D8E7634254DCC90DDE155376CF3F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6">
    <w:name w:val="CF4C8846C9C54719896C234D67DDEE8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6">
    <w:name w:val="E642DA01A3DD41A09DDC71A88BAA4A3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6">
    <w:name w:val="1892AC8CBBDB48ACB3FCB5308187BE3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6">
    <w:name w:val="0802FBFB66984948840F5F82E0B9136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">
    <w:name w:val="3965B9CAD86E46179B2496A8B12973B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2">
    <w:name w:val="A8CD7D30AEF24E09B2B83549CA128FE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1">
    <w:name w:val="888D767C915D4882BF198989C5AB254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1">
    <w:name w:val="8294B197C46547C1A3650FE9C24EE30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1">
    <w:name w:val="209EB33868D64EDCAE15683F422EFFF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1">
    <w:name w:val="4F721F7562D74788A5B8E36688100C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1">
    <w:name w:val="0BF6B658DC35433A88B4D8B9A466A8C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1">
    <w:name w:val="EFAEDA4FD28F45B587F42B9BF4E181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1">
    <w:name w:val="CB0ADA1D5CC8446D93C49AAB363ED27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1">
    <w:name w:val="2EE81B6CA4DC4EB49CDE3A30C6D5BF9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">
    <w:name w:val="B97FB93CB22745EB9D495A4B15D4DF0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">
    <w:name w:val="060FB15B6E0F4444B1B23A75B3DCA23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">
    <w:name w:val="21746C71756941BD8DE20B83D7CEC2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">
    <w:name w:val="13ED03539FEA4E7097F93237632E157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">
    <w:name w:val="77F5BA5993FC4E6AA764974FB83E4CA6"/>
    <w:rsid w:val="00F00153"/>
  </w:style>
  <w:style w:type="paragraph" w:customStyle="1" w:styleId="3DD887C591964A46B94D32D97D1B62A515">
    <w:name w:val="3DD887C591964A46B94D32D97D1B62A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4">
    <w:name w:val="E2A78B2102ED479E8F70065D46F4388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4">
    <w:name w:val="4CB7C0D4E19B42FD8BCBF197FE418796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4">
    <w:name w:val="07C2582C1C4849F6A8655E4C443AD9B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3">
    <w:name w:val="5DF1AB5A5034491ABC909191219BB3F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3">
    <w:name w:val="E8A20EEB6F834B6BAE8275749BBAD264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3">
    <w:name w:val="3025DEE2DEB64B3D9BAF663AE8E1CC5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3">
    <w:name w:val="34331B0A684E4FDCBB2F05262779C278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2">
    <w:name w:val="3C7D550F025F4A839484342C3F66DB9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2">
    <w:name w:val="A3863B71FE2A4BBCA89AB190F865BC6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2">
    <w:name w:val="CB263D2ADD8D4B6092D848AD16ECB65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2">
    <w:name w:val="01E36EF5835B47428DAF8532F77600D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1">
    <w:name w:val="89377C5962F9407CA24A1B368882758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0">
    <w:name w:val="AC7DB5ADA68E401DA7E0A7FB08527EF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1">
    <w:name w:val="E0A34F5C3B5C4AD2B16428974404E52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1">
    <w:name w:val="6CFC5E717F2442EB88763588C11DB58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1">
    <w:name w:val="A81152F6E03F474FB0AA7D0567B637E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1">
    <w:name w:val="582BF1018C2F4324B339E5AF0DDEFC8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0">
    <w:name w:val="8BCC5B19365D4A348FF5CDD02069EF84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0">
    <w:name w:val="3E3FB1A931A4464FA135885DE3D65E3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0">
    <w:name w:val="DF0ADFB5C0EF4B57BBAD597FEEEB6F3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0">
    <w:name w:val="DDDA0A2418C04D69B079D03BD85C769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8">
    <w:name w:val="436AD156B91340C5B61E3F6B82089602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8">
    <w:name w:val="A7F17C6537E949C5A28F20737FC5264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8">
    <w:name w:val="70CE1B204515425E86D35037FC43A949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8">
    <w:name w:val="A851DEA685304AF9A48B130B9AB80B6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8">
    <w:name w:val="697AAC0822FA4E6F897782910B5B1A3F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8">
    <w:name w:val="5298658584034D0C8C525954BEB952E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8">
    <w:name w:val="65089DCEA55E4A4DA4F40244909279A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8">
    <w:name w:val="43219E06B7A94436B871811022AEF56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8">
    <w:name w:val="18C7E9C78C9D47CFA771B49AECAA5A4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8">
    <w:name w:val="9C60CAC931A4403BBCFCBAEB7B55E6E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7">
    <w:name w:val="FFA4ED459D74459DBFC5FDC0B7B4D05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7">
    <w:name w:val="6672B30AC3F341AFB0CDBE695DE0A9DF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7">
    <w:name w:val="FB1D8E7634254DCC90DDE155376CF3F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7">
    <w:name w:val="CF4C8846C9C54719896C234D67DDEE8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7">
    <w:name w:val="E642DA01A3DD41A09DDC71A88BAA4A39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7">
    <w:name w:val="1892AC8CBBDB48ACB3FCB5308187BE3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7">
    <w:name w:val="0802FBFB66984948840F5F82E0B91362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5">
    <w:name w:val="3965B9CAD86E46179B2496A8B12973B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3">
    <w:name w:val="A8CD7D30AEF24E09B2B83549CA128FE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2">
    <w:name w:val="888D767C915D4882BF198989C5AB254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2">
    <w:name w:val="8294B197C46547C1A3650FE9C24EE30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2">
    <w:name w:val="209EB33868D64EDCAE15683F422EFFF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2">
    <w:name w:val="4F721F7562D74788A5B8E36688100CE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2">
    <w:name w:val="0BF6B658DC35433A88B4D8B9A466A8C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2">
    <w:name w:val="EFAEDA4FD28F45B587F42B9BF4E181E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2">
    <w:name w:val="CB0ADA1D5CC8446D93C49AAB363ED27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2">
    <w:name w:val="2EE81B6CA4DC4EB49CDE3A30C6D5BF9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">
    <w:name w:val="B97FB93CB22745EB9D495A4B15D4DF0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">
    <w:name w:val="060FB15B6E0F4444B1B23A75B3DCA23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2">
    <w:name w:val="21746C71756941BD8DE20B83D7CEC2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2">
    <w:name w:val="13ED03539FEA4E7097F93237632E157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">
    <w:name w:val="77F5BA5993FC4E6AA764974FB83E4CA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6">
    <w:name w:val="3DD887C591964A46B94D32D97D1B62A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5">
    <w:name w:val="E2A78B2102ED479E8F70065D46F4388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5">
    <w:name w:val="4CB7C0D4E19B42FD8BCBF197FE418796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5">
    <w:name w:val="07C2582C1C4849F6A8655E4C443AD9B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4">
    <w:name w:val="5DF1AB5A5034491ABC909191219BB3F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4">
    <w:name w:val="E8A20EEB6F834B6BAE8275749BBAD264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4">
    <w:name w:val="3025DEE2DEB64B3D9BAF663AE8E1CC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4">
    <w:name w:val="34331B0A684E4FDCBB2F05262779C278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3">
    <w:name w:val="3C7D550F025F4A839484342C3F66DB9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3">
    <w:name w:val="A3863B71FE2A4BBCA89AB190F865BC6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3">
    <w:name w:val="CB263D2ADD8D4B6092D848AD16ECB65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3">
    <w:name w:val="01E36EF5835B47428DAF8532F77600D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2">
    <w:name w:val="89377C5962F9407CA24A1B368882758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1">
    <w:name w:val="AC7DB5ADA68E401DA7E0A7FB08527EF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2">
    <w:name w:val="E0A34F5C3B5C4AD2B16428974404E52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2">
    <w:name w:val="6CFC5E717F2442EB88763588C11DB58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2">
    <w:name w:val="A81152F6E03F474FB0AA7D0567B637E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2">
    <w:name w:val="582BF1018C2F4324B339E5AF0DDEFC8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1">
    <w:name w:val="8BCC5B19365D4A348FF5CDD02069EF84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1">
    <w:name w:val="3E3FB1A931A4464FA135885DE3D65E3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1">
    <w:name w:val="DF0ADFB5C0EF4B57BBAD597FEEEB6F3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1">
    <w:name w:val="DDDA0A2418C04D69B079D03BD85C769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9">
    <w:name w:val="436AD156B91340C5B61E3F6B82089602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9">
    <w:name w:val="A7F17C6537E949C5A28F20737FC5264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9">
    <w:name w:val="70CE1B204515425E86D35037FC43A949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9">
    <w:name w:val="A851DEA685304AF9A48B130B9AB80B6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9">
    <w:name w:val="697AAC0822FA4E6F897782910B5B1A3F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9">
    <w:name w:val="5298658584034D0C8C525954BEB952E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9">
    <w:name w:val="65089DCEA55E4A4DA4F40244909279A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9">
    <w:name w:val="43219E06B7A94436B871811022AEF56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9">
    <w:name w:val="18C7E9C78C9D47CFA771B49AECAA5A4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9">
    <w:name w:val="9C60CAC931A4403BBCFCBAEB7B55E6E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8">
    <w:name w:val="FFA4ED459D74459DBFC5FDC0B7B4D053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8">
    <w:name w:val="6672B30AC3F341AFB0CDBE695DE0A9DF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8">
    <w:name w:val="FB1D8E7634254DCC90DDE155376CF3F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8">
    <w:name w:val="CF4C8846C9C54719896C234D67DDEE8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8">
    <w:name w:val="E642DA01A3DD41A09DDC71A88BAA4A39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8">
    <w:name w:val="1892AC8CBBDB48ACB3FCB5308187BE3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8">
    <w:name w:val="0802FBFB66984948840F5F82E0B91362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6">
    <w:name w:val="3965B9CAD86E46179B2496A8B12973B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4">
    <w:name w:val="A8CD7D30AEF24E09B2B83549CA128FE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3">
    <w:name w:val="888D767C915D4882BF198989C5AB254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3">
    <w:name w:val="8294B197C46547C1A3650FE9C24EE30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3">
    <w:name w:val="209EB33868D64EDCAE15683F422EFFF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3">
    <w:name w:val="4F721F7562D74788A5B8E36688100CE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3">
    <w:name w:val="0BF6B658DC35433A88B4D8B9A466A8C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3">
    <w:name w:val="EFAEDA4FD28F45B587F42B9BF4E181E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3">
    <w:name w:val="CB0ADA1D5CC8446D93C49AAB363ED27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3">
    <w:name w:val="2EE81B6CA4DC4EB49CDE3A30C6D5BF9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">
    <w:name w:val="B97FB93CB22745EB9D495A4B15D4DF0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">
    <w:name w:val="060FB15B6E0F4444B1B23A75B3DCA23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3">
    <w:name w:val="21746C71756941BD8DE20B83D7CEC2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3">
    <w:name w:val="13ED03539FEA4E7097F93237632E157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">
    <w:name w:val="77F5BA5993FC4E6AA764974FB83E4CA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">
    <w:name w:val="76CA46E5A9BB44979BD9FCE37FF80A44"/>
    <w:rsid w:val="00F00153"/>
  </w:style>
  <w:style w:type="paragraph" w:customStyle="1" w:styleId="C5FD646386434B05BA5690270B0CF3C6">
    <w:name w:val="C5FD646386434B05BA5690270B0CF3C6"/>
    <w:rsid w:val="00F00153"/>
  </w:style>
  <w:style w:type="paragraph" w:customStyle="1" w:styleId="71BBE70B7E75498F8D56581A63908CB2">
    <w:name w:val="71BBE70B7E75498F8D56581A63908CB2"/>
    <w:rsid w:val="00F00153"/>
  </w:style>
  <w:style w:type="paragraph" w:customStyle="1" w:styleId="14A5B2D54C1C4D469644FB50A7DEB920">
    <w:name w:val="14A5B2D54C1C4D469644FB50A7DEB920"/>
    <w:rsid w:val="00F00153"/>
  </w:style>
  <w:style w:type="paragraph" w:customStyle="1" w:styleId="27AAD7B41B264924A8B2C504523CFC9E">
    <w:name w:val="27AAD7B41B264924A8B2C504523CFC9E"/>
    <w:rsid w:val="00F00153"/>
  </w:style>
  <w:style w:type="paragraph" w:customStyle="1" w:styleId="95BCF26201764612B8B41B442E3F47F5">
    <w:name w:val="95BCF26201764612B8B41B442E3F47F5"/>
    <w:rsid w:val="00F00153"/>
  </w:style>
  <w:style w:type="paragraph" w:customStyle="1" w:styleId="D9C4D99718D742E2BFAECDD2BEB587D9">
    <w:name w:val="D9C4D99718D742E2BFAECDD2BEB587D9"/>
    <w:rsid w:val="00F00153"/>
  </w:style>
  <w:style w:type="paragraph" w:customStyle="1" w:styleId="D5784D0FCAF34C8FAC9B468D0E2F884C">
    <w:name w:val="D5784D0FCAF34C8FAC9B468D0E2F884C"/>
    <w:rsid w:val="00F00153"/>
  </w:style>
  <w:style w:type="paragraph" w:customStyle="1" w:styleId="7D1A711325844E0AB1D0E2D5E116E5BE">
    <w:name w:val="7D1A711325844E0AB1D0E2D5E116E5BE"/>
    <w:rsid w:val="00F00153"/>
  </w:style>
  <w:style w:type="paragraph" w:customStyle="1" w:styleId="3DD887C591964A46B94D32D97D1B62A517">
    <w:name w:val="3DD887C591964A46B94D32D97D1B62A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6">
    <w:name w:val="E2A78B2102ED479E8F70065D46F4388A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6">
    <w:name w:val="4CB7C0D4E19B42FD8BCBF197FE418796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6">
    <w:name w:val="07C2582C1C4849F6A8655E4C443AD9B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5">
    <w:name w:val="5DF1AB5A5034491ABC909191219BB3F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5">
    <w:name w:val="E8A20EEB6F834B6BAE8275749BBAD264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5">
    <w:name w:val="3025DEE2DEB64B3D9BAF663AE8E1CC53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5">
    <w:name w:val="34331B0A684E4FDCBB2F05262779C278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4">
    <w:name w:val="3C7D550F025F4A839484342C3F66DB9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4">
    <w:name w:val="A3863B71FE2A4BBCA89AB190F865BC6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4">
    <w:name w:val="CB263D2ADD8D4B6092D848AD16ECB65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4">
    <w:name w:val="01E36EF5835B47428DAF8532F77600D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3">
    <w:name w:val="89377C5962F9407CA24A1B368882758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2">
    <w:name w:val="AC7DB5ADA68E401DA7E0A7FB08527EF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3">
    <w:name w:val="E0A34F5C3B5C4AD2B16428974404E52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3">
    <w:name w:val="6CFC5E717F2442EB88763588C11DB58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3">
    <w:name w:val="A81152F6E03F474FB0AA7D0567B637E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3">
    <w:name w:val="582BF1018C2F4324B339E5AF0DDEFC8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2">
    <w:name w:val="8BCC5B19365D4A348FF5CDD02069EF84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2">
    <w:name w:val="3E3FB1A931A4464FA135885DE3D65E3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2">
    <w:name w:val="DF0ADFB5C0EF4B57BBAD597FEEEB6F3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2">
    <w:name w:val="DDDA0A2418C04D69B079D03BD85C769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0">
    <w:name w:val="436AD156B91340C5B61E3F6B82089602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0">
    <w:name w:val="A7F17C6537E949C5A28F20737FC5264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0">
    <w:name w:val="70CE1B204515425E86D35037FC43A949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0">
    <w:name w:val="A851DEA685304AF9A48B130B9AB80B6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0">
    <w:name w:val="697AAC0822FA4E6F897782910B5B1A3F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0">
    <w:name w:val="5298658584034D0C8C525954BEB952E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0">
    <w:name w:val="65089DCEA55E4A4DA4F40244909279A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0">
    <w:name w:val="43219E06B7A94436B871811022AEF56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0">
    <w:name w:val="18C7E9C78C9D47CFA771B49AECAA5A4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0">
    <w:name w:val="9C60CAC931A4403BBCFCBAEB7B55E6E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9">
    <w:name w:val="FFA4ED459D74459DBFC5FDC0B7B4D05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9">
    <w:name w:val="6672B30AC3F341AFB0CDBE695DE0A9DF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9">
    <w:name w:val="FB1D8E7634254DCC90DDE155376CF3F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9">
    <w:name w:val="CF4C8846C9C54719896C234D67DDEE8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9">
    <w:name w:val="E642DA01A3DD41A09DDC71A88BAA4A39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9">
    <w:name w:val="1892AC8CBBDB48ACB3FCB5308187BE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9">
    <w:name w:val="0802FBFB66984948840F5F82E0B91362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7">
    <w:name w:val="3965B9CAD86E46179B2496A8B12973B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1">
    <w:name w:val="14A5B2D54C1C4D469644FB50A7DEB92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1">
    <w:name w:val="27AAD7B41B264924A8B2C504523CFC9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1">
    <w:name w:val="95BCF26201764612B8B41B442E3F47F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1">
    <w:name w:val="D9C4D99718D742E2BFAECDD2BEB587D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1">
    <w:name w:val="D5784D0FCAF34C8FAC9B468D0E2F884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1">
    <w:name w:val="7D1A711325844E0AB1D0E2D5E116E5B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">
    <w:name w:val="B97FB93CB22745EB9D495A4B15D4DF0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">
    <w:name w:val="060FB15B6E0F4444B1B23A75B3DCA23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4">
    <w:name w:val="21746C71756941BD8DE20B83D7CEC2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1">
    <w:name w:val="76CA46E5A9BB44979BD9FCE37FF80A4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1">
    <w:name w:val="C5FD646386434B05BA5690270B0CF3C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1">
    <w:name w:val="71BBE70B7E75498F8D56581A63908CB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4">
    <w:name w:val="13ED03539FEA4E7097F93237632E157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">
    <w:name w:val="77F5BA5993FC4E6AA764974FB83E4CA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8">
    <w:name w:val="3DD887C591964A46B94D32D97D1B62A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7">
    <w:name w:val="E2A78B2102ED479E8F70065D46F4388A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7">
    <w:name w:val="4CB7C0D4E19B42FD8BCBF197FE418796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7">
    <w:name w:val="07C2582C1C4849F6A8655E4C443AD9B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6">
    <w:name w:val="5DF1AB5A5034491ABC909191219BB3F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6">
    <w:name w:val="E8A20EEB6F834B6BAE8275749BBAD264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6">
    <w:name w:val="3025DEE2DEB64B3D9BAF663AE8E1CC53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6">
    <w:name w:val="34331B0A684E4FDCBB2F05262779C278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5">
    <w:name w:val="3C7D550F025F4A839484342C3F66DB9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5">
    <w:name w:val="A3863B71FE2A4BBCA89AB190F865BC6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5">
    <w:name w:val="CB263D2ADD8D4B6092D848AD16ECB65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5">
    <w:name w:val="01E36EF5835B47428DAF8532F77600D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4">
    <w:name w:val="89377C5962F9407CA24A1B368882758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3">
    <w:name w:val="AC7DB5ADA68E401DA7E0A7FB08527EF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4">
    <w:name w:val="E0A34F5C3B5C4AD2B16428974404E52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4">
    <w:name w:val="6CFC5E717F2442EB88763588C11DB58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4">
    <w:name w:val="A81152F6E03F474FB0AA7D0567B637E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4">
    <w:name w:val="582BF1018C2F4324B339E5AF0DDEFC8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3">
    <w:name w:val="8BCC5B19365D4A348FF5CDD02069EF84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3">
    <w:name w:val="3E3FB1A931A4464FA135885DE3D65E3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3">
    <w:name w:val="DF0ADFB5C0EF4B57BBAD597FEEEB6F3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3">
    <w:name w:val="DDDA0A2418C04D69B079D03BD85C769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1">
    <w:name w:val="436AD156B91340C5B61E3F6B82089602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1">
    <w:name w:val="A7F17C6537E949C5A28F20737FC5264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1">
    <w:name w:val="70CE1B204515425E86D35037FC43A949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1">
    <w:name w:val="A851DEA685304AF9A48B130B9AB80B6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1">
    <w:name w:val="697AAC0822FA4E6F897782910B5B1A3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1">
    <w:name w:val="5298658584034D0C8C525954BEB952E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1">
    <w:name w:val="65089DCEA55E4A4DA4F40244909279A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1">
    <w:name w:val="43219E06B7A94436B871811022AEF56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1">
    <w:name w:val="18C7E9C78C9D47CFA771B49AECAA5A4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1">
    <w:name w:val="9C60CAC931A4403BBCFCBAEB7B55E6E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0">
    <w:name w:val="FFA4ED459D74459DBFC5FDC0B7B4D053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0">
    <w:name w:val="6672B30AC3F341AFB0CDBE695DE0A9DF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0">
    <w:name w:val="FB1D8E7634254DCC90DDE155376CF3F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0">
    <w:name w:val="CF4C8846C9C54719896C234D67DDEE8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0">
    <w:name w:val="E642DA01A3DD41A09DDC71A88BAA4A39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0">
    <w:name w:val="1892AC8CBBDB48ACB3FCB5308187BE3E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0">
    <w:name w:val="0802FBFB66984948840F5F82E0B91362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8">
    <w:name w:val="3965B9CAD86E46179B2496A8B12973B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2">
    <w:name w:val="14A5B2D54C1C4D469644FB50A7DEB92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2">
    <w:name w:val="27AAD7B41B264924A8B2C504523CFC9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2">
    <w:name w:val="95BCF26201764612B8B41B442E3F47F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2">
    <w:name w:val="D9C4D99718D742E2BFAECDD2BEB587D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2">
    <w:name w:val="D5784D0FCAF34C8FAC9B468D0E2F884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2">
    <w:name w:val="7D1A711325844E0AB1D0E2D5E116E5B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5">
    <w:name w:val="B97FB93CB22745EB9D495A4B15D4DF0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5">
    <w:name w:val="060FB15B6E0F4444B1B23A75B3DCA23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5">
    <w:name w:val="21746C71756941BD8DE20B83D7CEC23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2">
    <w:name w:val="76CA46E5A9BB44979BD9FCE37FF80A4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2">
    <w:name w:val="C5FD646386434B05BA5690270B0CF3C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2">
    <w:name w:val="71BBE70B7E75498F8D56581A63908CB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5">
    <w:name w:val="13ED03539FEA4E7097F93237632E157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4">
    <w:name w:val="77F5BA5993FC4E6AA764974FB83E4CA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9">
    <w:name w:val="3DD887C591964A46B94D32D97D1B62A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8">
    <w:name w:val="E2A78B2102ED479E8F70065D46F4388A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8">
    <w:name w:val="4CB7C0D4E19B42FD8BCBF197FE418796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8">
    <w:name w:val="07C2582C1C4849F6A8655E4C443AD9B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7">
    <w:name w:val="5DF1AB5A5034491ABC909191219BB3F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7">
    <w:name w:val="E8A20EEB6F834B6BAE8275749BBAD26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7">
    <w:name w:val="3025DEE2DEB64B3D9BAF663AE8E1CC53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7">
    <w:name w:val="34331B0A684E4FDCBB2F05262779C278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6">
    <w:name w:val="3C7D550F025F4A839484342C3F66DB9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6">
    <w:name w:val="A3863B71FE2A4BBCA89AB190F865BC6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6">
    <w:name w:val="CB263D2ADD8D4B6092D848AD16ECB65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6">
    <w:name w:val="01E36EF5835B47428DAF8532F77600D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5">
    <w:name w:val="89377C5962F9407CA24A1B368882758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4">
    <w:name w:val="AC7DB5ADA68E401DA7E0A7FB08527EF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5">
    <w:name w:val="E0A34F5C3B5C4AD2B16428974404E52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5">
    <w:name w:val="6CFC5E717F2442EB88763588C11DB58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5">
    <w:name w:val="A81152F6E03F474FB0AA7D0567B637E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5">
    <w:name w:val="582BF1018C2F4324B339E5AF0DDEFC8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4">
    <w:name w:val="8BCC5B19365D4A348FF5CDD02069EF84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4">
    <w:name w:val="3E3FB1A931A4464FA135885DE3D65E3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4">
    <w:name w:val="DF0ADFB5C0EF4B57BBAD597FEEEB6F3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4">
    <w:name w:val="DDDA0A2418C04D69B079D03BD85C769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2">
    <w:name w:val="436AD156B91340C5B61E3F6B82089602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2">
    <w:name w:val="A7F17C6537E949C5A28F20737FC5264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2">
    <w:name w:val="70CE1B204515425E86D35037FC43A949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2">
    <w:name w:val="A851DEA685304AF9A48B130B9AB80B6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2">
    <w:name w:val="697AAC0822FA4E6F897782910B5B1A3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2">
    <w:name w:val="5298658584034D0C8C525954BEB952E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2">
    <w:name w:val="65089DCEA55E4A4DA4F40244909279A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2">
    <w:name w:val="43219E06B7A94436B871811022AEF56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2">
    <w:name w:val="18C7E9C78C9D47CFA771B49AECAA5A4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2">
    <w:name w:val="9C60CAC931A4403BBCFCBAEB7B55E6E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1">
    <w:name w:val="FFA4ED459D74459DBFC5FDC0B7B4D05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1">
    <w:name w:val="6672B30AC3F341AFB0CDBE695DE0A9D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1">
    <w:name w:val="FB1D8E7634254DCC90DDE155376CF3F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1">
    <w:name w:val="CF4C8846C9C54719896C234D67DDEE8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1">
    <w:name w:val="E642DA01A3DD41A09DDC71A88BAA4A39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1">
    <w:name w:val="1892AC8CBBDB48ACB3FCB5308187BE3E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1">
    <w:name w:val="0802FBFB66984948840F5F82E0B91362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9">
    <w:name w:val="3965B9CAD86E46179B2496A8B12973B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3">
    <w:name w:val="14A5B2D54C1C4D469644FB50A7DEB92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3">
    <w:name w:val="27AAD7B41B264924A8B2C504523CFC9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3">
    <w:name w:val="95BCF26201764612B8B41B442E3F47F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3">
    <w:name w:val="D9C4D99718D742E2BFAECDD2BEB587D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3">
    <w:name w:val="D5784D0FCAF34C8FAC9B468D0E2F884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3">
    <w:name w:val="7D1A711325844E0AB1D0E2D5E116E5B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6">
    <w:name w:val="B97FB93CB22745EB9D495A4B15D4DF0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6">
    <w:name w:val="060FB15B6E0F4444B1B23A75B3DCA23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6">
    <w:name w:val="21746C71756941BD8DE20B83D7CEC23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3">
    <w:name w:val="76CA46E5A9BB44979BD9FCE37FF80A4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3">
    <w:name w:val="C5FD646386434B05BA5690270B0CF3C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3">
    <w:name w:val="71BBE70B7E75498F8D56581A63908CB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6">
    <w:name w:val="13ED03539FEA4E7097F93237632E157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5">
    <w:name w:val="77F5BA5993FC4E6AA764974FB83E4CA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0">
    <w:name w:val="3DD887C591964A46B94D32D97D1B62A5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9">
    <w:name w:val="E2A78B2102ED479E8F70065D46F4388A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9">
    <w:name w:val="4CB7C0D4E19B42FD8BCBF197FE418796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9">
    <w:name w:val="07C2582C1C4849F6A8655E4C443AD9B1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8">
    <w:name w:val="5DF1AB5A5034491ABC909191219BB3F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8">
    <w:name w:val="E8A20EEB6F834B6BAE8275749BBAD264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8">
    <w:name w:val="3025DEE2DEB64B3D9BAF663AE8E1CC53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8">
    <w:name w:val="34331B0A684E4FDCBB2F05262779C278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7">
    <w:name w:val="3C7D550F025F4A839484342C3F66DB9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7">
    <w:name w:val="A3863B71FE2A4BBCA89AB190F865BC6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7">
    <w:name w:val="CB263D2ADD8D4B6092D848AD16ECB65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7">
    <w:name w:val="01E36EF5835B47428DAF8532F77600D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6">
    <w:name w:val="89377C5962F9407CA24A1B368882758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5">
    <w:name w:val="AC7DB5ADA68E401DA7E0A7FB08527EF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6">
    <w:name w:val="E0A34F5C3B5C4AD2B16428974404E52D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6">
    <w:name w:val="6CFC5E717F2442EB88763588C11DB58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6">
    <w:name w:val="A81152F6E03F474FB0AA7D0567B637E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6">
    <w:name w:val="582BF1018C2F4324B339E5AF0DDEFC8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5">
    <w:name w:val="8BCC5B19365D4A348FF5CDD02069EF84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5">
    <w:name w:val="3E3FB1A931A4464FA135885DE3D65E3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5">
    <w:name w:val="DF0ADFB5C0EF4B57BBAD597FEEEB6F3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5">
    <w:name w:val="DDDA0A2418C04D69B079D03BD85C769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3">
    <w:name w:val="436AD156B91340C5B61E3F6B82089602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3">
    <w:name w:val="A7F17C6537E949C5A28F20737FC5264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3">
    <w:name w:val="70CE1B204515425E86D35037FC43A949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3">
    <w:name w:val="A851DEA685304AF9A48B130B9AB80B6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3">
    <w:name w:val="697AAC0822FA4E6F897782910B5B1A3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3">
    <w:name w:val="5298658584034D0C8C525954BEB952E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3">
    <w:name w:val="65089DCEA55E4A4DA4F40244909279A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3">
    <w:name w:val="43219E06B7A94436B871811022AEF56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3">
    <w:name w:val="18C7E9C78C9D47CFA771B49AECAA5A4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3">
    <w:name w:val="9C60CAC931A4403BBCFCBAEB7B55E6E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2">
    <w:name w:val="FFA4ED459D74459DBFC5FDC0B7B4D05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2">
    <w:name w:val="6672B30AC3F341AFB0CDBE695DE0A9D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2">
    <w:name w:val="FB1D8E7634254DCC90DDE155376CF3F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2">
    <w:name w:val="CF4C8846C9C54719896C234D67DDEE8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2">
    <w:name w:val="E642DA01A3DD41A09DDC71A88BAA4A39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2">
    <w:name w:val="1892AC8CBBDB48ACB3FCB5308187BE3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2">
    <w:name w:val="0802FBFB66984948840F5F82E0B91362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0">
    <w:name w:val="3965B9CAD86E46179B2496A8B12973BE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4">
    <w:name w:val="14A5B2D54C1C4D469644FB50A7DEB920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4">
    <w:name w:val="27AAD7B41B264924A8B2C504523CFC9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4">
    <w:name w:val="95BCF26201764612B8B41B442E3F47F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4">
    <w:name w:val="D9C4D99718D742E2BFAECDD2BEB587D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4">
    <w:name w:val="D5784D0FCAF34C8FAC9B468D0E2F884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4">
    <w:name w:val="7D1A711325844E0AB1D0E2D5E116E5B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7">
    <w:name w:val="B97FB93CB22745EB9D495A4B15D4DF0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7">
    <w:name w:val="060FB15B6E0F4444B1B23A75B3DCA23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7">
    <w:name w:val="21746C71756941BD8DE20B83D7CEC23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4">
    <w:name w:val="76CA46E5A9BB44979BD9FCE37FF80A4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4">
    <w:name w:val="C5FD646386434B05BA5690270B0CF3C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4">
    <w:name w:val="71BBE70B7E75498F8D56581A63908CB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7">
    <w:name w:val="13ED03539FEA4E7097F93237632E157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6">
    <w:name w:val="77F5BA5993FC4E6AA764974FB83E4CA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1">
    <w:name w:val="3DD887C591964A46B94D32D97D1B62A5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0">
    <w:name w:val="E2A78B2102ED479E8F70065D46F4388A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0">
    <w:name w:val="4CB7C0D4E19B42FD8BCBF197FE418796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0">
    <w:name w:val="07C2582C1C4849F6A8655E4C443AD9B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9">
    <w:name w:val="5DF1AB5A5034491ABC909191219BB3F1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9">
    <w:name w:val="E8A20EEB6F834B6BAE8275749BBAD264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9">
    <w:name w:val="3025DEE2DEB64B3D9BAF663AE8E1CC5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9">
    <w:name w:val="34331B0A684E4FDCBB2F05262779C278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8">
    <w:name w:val="3C7D550F025F4A839484342C3F66DB9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8">
    <w:name w:val="A3863B71FE2A4BBCA89AB190F865BC6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8">
    <w:name w:val="CB263D2ADD8D4B6092D848AD16ECB65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8">
    <w:name w:val="01E36EF5835B47428DAF8532F77600D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7">
    <w:name w:val="89377C5962F9407CA24A1B368882758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6">
    <w:name w:val="AC7DB5ADA68E401DA7E0A7FB08527EF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7">
    <w:name w:val="E0A34F5C3B5C4AD2B16428974404E52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7">
    <w:name w:val="6CFC5E717F2442EB88763588C11DB58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7">
    <w:name w:val="A81152F6E03F474FB0AA7D0567B637E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7">
    <w:name w:val="582BF1018C2F4324B339E5AF0DDEFC8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6">
    <w:name w:val="8BCC5B19365D4A348FF5CDD02069EF84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6">
    <w:name w:val="3E3FB1A931A4464FA135885DE3D65E3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6">
    <w:name w:val="DF0ADFB5C0EF4B57BBAD597FEEEB6F3D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6">
    <w:name w:val="DDDA0A2418C04D69B079D03BD85C769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4">
    <w:name w:val="436AD156B91340C5B61E3F6B8208960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4">
    <w:name w:val="A7F17C6537E949C5A28F20737FC5264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4">
    <w:name w:val="70CE1B204515425E86D35037FC43A94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4">
    <w:name w:val="A851DEA685304AF9A48B130B9AB80B6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4">
    <w:name w:val="697AAC0822FA4E6F897782910B5B1A3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4">
    <w:name w:val="5298658584034D0C8C525954BEB952E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4">
    <w:name w:val="65089DCEA55E4A4DA4F40244909279A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4">
    <w:name w:val="43219E06B7A94436B871811022AEF56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4">
    <w:name w:val="18C7E9C78C9D47CFA771B49AECAA5A4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4">
    <w:name w:val="9C60CAC931A4403BBCFCBAEB7B55E6E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3">
    <w:name w:val="FFA4ED459D74459DBFC5FDC0B7B4D05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3">
    <w:name w:val="6672B30AC3F341AFB0CDBE695DE0A9D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3">
    <w:name w:val="FB1D8E7634254DCC90DDE155376CF3F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3">
    <w:name w:val="CF4C8846C9C54719896C234D67DDEE8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3">
    <w:name w:val="E642DA01A3DD41A09DDC71A88BAA4A39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3">
    <w:name w:val="1892AC8CBBDB48ACB3FCB5308187BE3E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3">
    <w:name w:val="0802FBFB66984948840F5F82E0B91362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1">
    <w:name w:val="3965B9CAD86E46179B2496A8B12973BE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5">
    <w:name w:val="14A5B2D54C1C4D469644FB50A7DEB920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5">
    <w:name w:val="27AAD7B41B264924A8B2C504523CFC9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5">
    <w:name w:val="95BCF26201764612B8B41B442E3F47F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5">
    <w:name w:val="D9C4D99718D742E2BFAECDD2BEB587D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5">
    <w:name w:val="D5784D0FCAF34C8FAC9B468D0E2F884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5">
    <w:name w:val="7D1A711325844E0AB1D0E2D5E116E5B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8">
    <w:name w:val="B97FB93CB22745EB9D495A4B15D4DF0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8">
    <w:name w:val="060FB15B6E0F4444B1B23A75B3DCA23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8">
    <w:name w:val="21746C71756941BD8DE20B83D7CEC23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5">
    <w:name w:val="76CA46E5A9BB44979BD9FCE37FF80A4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5">
    <w:name w:val="C5FD646386434B05BA5690270B0CF3C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5">
    <w:name w:val="71BBE70B7E75498F8D56581A63908CB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8">
    <w:name w:val="13ED03539FEA4E7097F93237632E157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7">
    <w:name w:val="77F5BA5993FC4E6AA764974FB83E4CA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2">
    <w:name w:val="3DD887C591964A46B94D32D97D1B62A5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1">
    <w:name w:val="E2A78B2102ED479E8F70065D46F4388A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1">
    <w:name w:val="4CB7C0D4E19B42FD8BCBF197FE41879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1">
    <w:name w:val="07C2582C1C4849F6A8655E4C443AD9B1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0">
    <w:name w:val="5DF1AB5A5034491ABC909191219BB3F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0">
    <w:name w:val="E8A20EEB6F834B6BAE8275749BBAD264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0">
    <w:name w:val="3025DEE2DEB64B3D9BAF663AE8E1CC53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0">
    <w:name w:val="34331B0A684E4FDCBB2F05262779C278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9">
    <w:name w:val="3C7D550F025F4A839484342C3F66DB9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9">
    <w:name w:val="A3863B71FE2A4BBCA89AB190F865BC6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9">
    <w:name w:val="CB263D2ADD8D4B6092D848AD16ECB65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9">
    <w:name w:val="01E36EF5835B47428DAF8532F77600D7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8">
    <w:name w:val="89377C5962F9407CA24A1B368882758C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7">
    <w:name w:val="AC7DB5ADA68E401DA7E0A7FB08527EF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8">
    <w:name w:val="E0A34F5C3B5C4AD2B16428974404E52D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8">
    <w:name w:val="6CFC5E717F2442EB88763588C11DB58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8">
    <w:name w:val="A81152F6E03F474FB0AA7D0567B637E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8">
    <w:name w:val="582BF1018C2F4324B339E5AF0DDEFC8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7">
    <w:name w:val="8BCC5B19365D4A348FF5CDD02069EF8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7">
    <w:name w:val="3E3FB1A931A4464FA135885DE3D65E3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7">
    <w:name w:val="DF0ADFB5C0EF4B57BBAD597FEEEB6F3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7">
    <w:name w:val="DDDA0A2418C04D69B079D03BD85C769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5">
    <w:name w:val="436AD156B91340C5B61E3F6B82089602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5">
    <w:name w:val="A7F17C6537E949C5A28F20737FC5264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5">
    <w:name w:val="70CE1B204515425E86D35037FC43A949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5">
    <w:name w:val="A851DEA685304AF9A48B130B9AB80B6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5">
    <w:name w:val="697AAC0822FA4E6F897782910B5B1A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5">
    <w:name w:val="5298658584034D0C8C525954BEB952E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5">
    <w:name w:val="65089DCEA55E4A4DA4F40244909279A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5">
    <w:name w:val="43219E06B7A94436B871811022AEF56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5">
    <w:name w:val="18C7E9C78C9D47CFA771B49AECAA5A4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5">
    <w:name w:val="9C60CAC931A4403BBCFCBAEB7B55E6E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4">
    <w:name w:val="FFA4ED459D74459DBFC5FDC0B7B4D0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4">
    <w:name w:val="6672B30AC3F341AFB0CDBE695DE0A9D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4">
    <w:name w:val="FB1D8E7634254DCC90DDE155376CF3F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4">
    <w:name w:val="CF4C8846C9C54719896C234D67DDEE8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4">
    <w:name w:val="E642DA01A3DD41A09DDC71A88BAA4A3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4">
    <w:name w:val="1892AC8CBBDB48ACB3FCB5308187BE3E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4">
    <w:name w:val="0802FBFB66984948840F5F82E0B9136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2">
    <w:name w:val="3965B9CAD86E46179B2496A8B12973B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6">
    <w:name w:val="14A5B2D54C1C4D469644FB50A7DEB920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6">
    <w:name w:val="27AAD7B41B264924A8B2C504523CFC9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6">
    <w:name w:val="95BCF26201764612B8B41B442E3F47F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6">
    <w:name w:val="D9C4D99718D742E2BFAECDD2BEB587D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6">
    <w:name w:val="D5784D0FCAF34C8FAC9B468D0E2F884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6">
    <w:name w:val="7D1A711325844E0AB1D0E2D5E116E5B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9">
    <w:name w:val="B97FB93CB22745EB9D495A4B15D4DF0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9">
    <w:name w:val="060FB15B6E0F4444B1B23A75B3DCA2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9">
    <w:name w:val="21746C71756941BD8DE20B83D7CEC2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6">
    <w:name w:val="76CA46E5A9BB44979BD9FCE37FF80A4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6">
    <w:name w:val="C5FD646386434B05BA5690270B0CF3C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6">
    <w:name w:val="71BBE70B7E75498F8D56581A63908CB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9">
    <w:name w:val="13ED03539FEA4E7097F93237632E157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8">
    <w:name w:val="77F5BA5993FC4E6AA764974FB83E4CA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9E38D350BA4B1490E8D2C7DF45211C">
    <w:name w:val="CE9E38D350BA4B1490E8D2C7DF45211C"/>
    <w:rsid w:val="00AC7BCD"/>
  </w:style>
  <w:style w:type="paragraph" w:customStyle="1" w:styleId="841AE55A90384657B32C2F48D7159A97">
    <w:name w:val="841AE55A90384657B32C2F48D7159A97"/>
    <w:rsid w:val="00AC7BCD"/>
  </w:style>
  <w:style w:type="paragraph" w:customStyle="1" w:styleId="E34261DFB8E141338285D73CA13ACCA5">
    <w:name w:val="E34261DFB8E141338285D73CA13ACCA5"/>
    <w:rsid w:val="00AC7BCD"/>
  </w:style>
  <w:style w:type="paragraph" w:customStyle="1" w:styleId="458578C92B4B41958AE17226B15381A9">
    <w:name w:val="458578C92B4B41958AE17226B15381A9"/>
    <w:rsid w:val="00AC7BCD"/>
  </w:style>
  <w:style w:type="paragraph" w:customStyle="1" w:styleId="0E19CC0B541D435A980A300841ED1127">
    <w:name w:val="0E19CC0B541D435A980A300841ED1127"/>
    <w:rsid w:val="00AC7BCD"/>
  </w:style>
  <w:style w:type="paragraph" w:customStyle="1" w:styleId="CD4F2956F60549E2B59881BF1155E1B9">
    <w:name w:val="CD4F2956F60549E2B59881BF1155E1B9"/>
    <w:rsid w:val="00AC7BCD"/>
  </w:style>
  <w:style w:type="paragraph" w:customStyle="1" w:styleId="E6EBD5968C414F74B6409AFC17DA17E8">
    <w:name w:val="E6EBD5968C414F74B6409AFC17DA17E8"/>
    <w:rsid w:val="00AC7BCD"/>
  </w:style>
  <w:style w:type="paragraph" w:customStyle="1" w:styleId="8E780451562D405D925B01AAA82BFB0E">
    <w:name w:val="8E780451562D405D925B01AAA82BFB0E"/>
    <w:rsid w:val="00AC7BCD"/>
  </w:style>
  <w:style w:type="paragraph" w:customStyle="1" w:styleId="59F2BD0E8ADC448FB181315176CD655D">
    <w:name w:val="59F2BD0E8ADC448FB181315176CD655D"/>
    <w:rsid w:val="00AC7BCD"/>
  </w:style>
  <w:style w:type="paragraph" w:customStyle="1" w:styleId="EB1A3FAD584F44A2871C946EFE3AE0A9">
    <w:name w:val="EB1A3FAD584F44A2871C946EFE3AE0A9"/>
    <w:rsid w:val="003D60DA"/>
  </w:style>
  <w:style w:type="paragraph" w:customStyle="1" w:styleId="3DD887C591964A46B94D32D97D1B62A523">
    <w:name w:val="3DD887C591964A46B94D32D97D1B62A5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2">
    <w:name w:val="E2A78B2102ED479E8F70065D46F4388A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2">
    <w:name w:val="4CB7C0D4E19B42FD8BCBF197FE418796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2">
    <w:name w:val="07C2582C1C4849F6A8655E4C443AD9B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1">
    <w:name w:val="5DF1AB5A5034491ABC909191219BB3F1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1">
    <w:name w:val="E8A20EEB6F834B6BAE8275749BBAD264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1">
    <w:name w:val="3025DEE2DEB64B3D9BAF663AE8E1CC53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1">
    <w:name w:val="34331B0A684E4FDCBB2F05262779C278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0">
    <w:name w:val="3C7D550F025F4A839484342C3F66DB95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0">
    <w:name w:val="A3863B71FE2A4BBCA89AB190F865BC6B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0">
    <w:name w:val="CB263D2ADD8D4B6092D848AD16ECB65B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0">
    <w:name w:val="01E36EF5835B47428DAF8532F77600D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9">
    <w:name w:val="89377C5962F9407CA24A1B368882758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8">
    <w:name w:val="AC7DB5ADA68E401DA7E0A7FB08527EF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9">
    <w:name w:val="E0A34F5C3B5C4AD2B16428974404E52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9">
    <w:name w:val="6CFC5E717F2442EB88763588C11DB58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9">
    <w:name w:val="A81152F6E03F474FB0AA7D0567B637E5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9">
    <w:name w:val="582BF1018C2F4324B339E5AF0DDEFC81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8">
    <w:name w:val="8BCC5B19365D4A348FF5CDD02069EF84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8">
    <w:name w:val="3E3FB1A931A4464FA135885DE3D65E3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8">
    <w:name w:val="DF0ADFB5C0EF4B57BBAD597FEEEB6F3D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8">
    <w:name w:val="DDDA0A2418C04D69B079D03BD85C769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6">
    <w:name w:val="436AD156B91340C5B61E3F6B82089602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6">
    <w:name w:val="A7F17C6537E949C5A28F20737FC52647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6">
    <w:name w:val="70CE1B204515425E86D35037FC43A949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6">
    <w:name w:val="A851DEA685304AF9A48B130B9AB80B67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6">
    <w:name w:val="697AAC0822FA4E6F897782910B5B1A3F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6">
    <w:name w:val="5298658584034D0C8C525954BEB952EA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6">
    <w:name w:val="65089DCEA55E4A4DA4F40244909279AB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6">
    <w:name w:val="43219E06B7A94436B871811022AEF56D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6">
    <w:name w:val="18C7E9C78C9D47CFA771B49AECAA5A4A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6">
    <w:name w:val="9C60CAC931A4403BBCFCBAEB7B55E6EC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5">
    <w:name w:val="FFA4ED459D74459DBFC5FDC0B7B4D053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5">
    <w:name w:val="6672B30AC3F341AFB0CDBE695DE0A9DF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5">
    <w:name w:val="FB1D8E7634254DCC90DDE155376CF3FB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5">
    <w:name w:val="CF4C8846C9C54719896C234D67DDEE85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5">
    <w:name w:val="E642DA01A3DD41A09DDC71A88BAA4A39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5">
    <w:name w:val="1892AC8CBBDB48ACB3FCB5308187BE3E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5">
    <w:name w:val="0802FBFB66984948840F5F82E0B91362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3">
    <w:name w:val="3965B9CAD86E46179B2496A8B12973BE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A3FAD584F44A2871C946EFE3AE0A91">
    <w:name w:val="EB1A3FAD584F44A2871C946EFE3AE0A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1">
    <w:name w:val="841AE55A90384657B32C2F48D7159A97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1">
    <w:name w:val="E6EBD5968C414F74B6409AFC17DA17E8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61DFB8E141338285D73CA13ACCA51">
    <w:name w:val="E34261DFB8E141338285D73CA13ACCA5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8578C92B4B41958AE17226B15381A91">
    <w:name w:val="458578C92B4B41958AE17226B15381A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80451562D405D925B01AAA82BFB0E1">
    <w:name w:val="8E780451562D405D925B01AAA82BFB0E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19CC0B541D435A980A300841ED11271">
    <w:name w:val="0E19CC0B541D435A980A300841ED1127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F2956F60549E2B59881BF1155E1B91">
    <w:name w:val="CD4F2956F60549E2B59881BF1155E1B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2BD0E8ADC448FB181315176CD655D1">
    <w:name w:val="59F2BD0E8ADC448FB181315176CD655D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0">
    <w:name w:val="B97FB93CB22745EB9D495A4B15D4DF05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0">
    <w:name w:val="060FB15B6E0F4444B1B23A75B3DCA23E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0">
    <w:name w:val="21746C71756941BD8DE20B83D7CEC231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7">
    <w:name w:val="76CA46E5A9BB44979BD9FCE37FF80A44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7">
    <w:name w:val="C5FD646386434B05BA5690270B0CF3C6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7">
    <w:name w:val="71BBE70B7E75498F8D56581A63908CB2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0">
    <w:name w:val="13ED03539FEA4E7097F93237632E1574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9">
    <w:name w:val="77F5BA5993FC4E6AA764974FB83E4CA6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4">
    <w:name w:val="3DD887C591964A46B94D32D97D1B62A5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3">
    <w:name w:val="E2A78B2102ED479E8F70065D46F4388A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3">
    <w:name w:val="4CB7C0D4E19B42FD8BCBF197FE418796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3">
    <w:name w:val="07C2582C1C4849F6A8655E4C443AD9B1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2">
    <w:name w:val="5DF1AB5A5034491ABC909191219BB3F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2">
    <w:name w:val="E8A20EEB6F834B6BAE8275749BBAD264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2">
    <w:name w:val="3025DEE2DEB64B3D9BAF663AE8E1CC53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2">
    <w:name w:val="34331B0A684E4FDCBB2F05262779C278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1">
    <w:name w:val="3C7D550F025F4A839484342C3F66DB95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1">
    <w:name w:val="A3863B71FE2A4BBCA89AB190F865BC6B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1">
    <w:name w:val="CB263D2ADD8D4B6092D848AD16ECB65B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1">
    <w:name w:val="01E36EF5835B47428DAF8532F77600D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0">
    <w:name w:val="89377C5962F9407CA24A1B368882758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9">
    <w:name w:val="AC7DB5ADA68E401DA7E0A7FB08527EF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0">
    <w:name w:val="E0A34F5C3B5C4AD2B16428974404E52D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0">
    <w:name w:val="6CFC5E717F2442EB88763588C11DB58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0">
    <w:name w:val="A81152F6E03F474FB0AA7D0567B637E5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0">
    <w:name w:val="582BF1018C2F4324B339E5AF0DDEFC81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9">
    <w:name w:val="8BCC5B19365D4A348FF5CDD02069EF84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9">
    <w:name w:val="3E3FB1A931A4464FA135885DE3D65E3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9">
    <w:name w:val="DF0ADFB5C0EF4B57BBAD597FEEEB6F3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9">
    <w:name w:val="DDDA0A2418C04D69B079D03BD85C769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7">
    <w:name w:val="436AD156B91340C5B61E3F6B82089602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7">
    <w:name w:val="A7F17C6537E949C5A28F20737FC52647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7">
    <w:name w:val="70CE1B204515425E86D35037FC43A949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7">
    <w:name w:val="A851DEA685304AF9A48B130B9AB80B67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7">
    <w:name w:val="697AAC0822FA4E6F897782910B5B1A3F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7">
    <w:name w:val="5298658584034D0C8C525954BEB952EA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7">
    <w:name w:val="65089DCEA55E4A4DA4F40244909279AB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7">
    <w:name w:val="43219E06B7A94436B871811022AEF56D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7">
    <w:name w:val="18C7E9C78C9D47CFA771B49AECAA5A4A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7">
    <w:name w:val="9C60CAC931A4403BBCFCBAEB7B55E6EC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6">
    <w:name w:val="FFA4ED459D74459DBFC5FDC0B7B4D053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6">
    <w:name w:val="6672B30AC3F341AFB0CDBE695DE0A9DF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6">
    <w:name w:val="FB1D8E7634254DCC90DDE155376CF3FB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6">
    <w:name w:val="CF4C8846C9C54719896C234D67DDEE85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6">
    <w:name w:val="E642DA01A3DD41A09DDC71A88BAA4A39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6">
    <w:name w:val="1892AC8CBBDB48ACB3FCB5308187BE3E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6">
    <w:name w:val="0802FBFB66984948840F5F82E0B91362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4">
    <w:name w:val="3965B9CAD86E46179B2496A8B12973BE1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A3FAD584F44A2871C946EFE3AE0A92">
    <w:name w:val="EB1A3FAD584F44A2871C946EFE3AE0A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2">
    <w:name w:val="841AE55A90384657B32C2F48D7159A97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2">
    <w:name w:val="E6EBD5968C414F74B6409AFC17DA17E8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61DFB8E141338285D73CA13ACCA52">
    <w:name w:val="E34261DFB8E141338285D73CA13ACCA5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8578C92B4B41958AE17226B15381A92">
    <w:name w:val="458578C92B4B41958AE17226B15381A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80451562D405D925B01AAA82BFB0E2">
    <w:name w:val="8E780451562D405D925B01AAA82BFB0E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19CC0B541D435A980A300841ED11272">
    <w:name w:val="0E19CC0B541D435A980A300841ED1127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F2956F60549E2B59881BF1155E1B92">
    <w:name w:val="CD4F2956F60549E2B59881BF1155E1B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2BD0E8ADC448FB181315176CD655D2">
    <w:name w:val="59F2BD0E8ADC448FB181315176CD655D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1">
    <w:name w:val="B97FB93CB22745EB9D495A4B15D4DF05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1">
    <w:name w:val="060FB15B6E0F4444B1B23A75B3DCA23E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1">
    <w:name w:val="21746C71756941BD8DE20B83D7CEC231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8">
    <w:name w:val="76CA46E5A9BB44979BD9FCE37FF80A44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8">
    <w:name w:val="C5FD646386434B05BA5690270B0CF3C6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8">
    <w:name w:val="71BBE70B7E75498F8D56581A63908CB2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1">
    <w:name w:val="13ED03539FEA4E7097F93237632E1574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0">
    <w:name w:val="77F5BA5993FC4E6AA764974FB83E4CA6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">
    <w:name w:val="FEFB6DC3F60C42408DBB2C984012C01C"/>
    <w:rsid w:val="003D60DA"/>
  </w:style>
  <w:style w:type="paragraph" w:customStyle="1" w:styleId="3DD887C591964A46B94D32D97D1B62A525">
    <w:name w:val="3DD887C591964A46B94D32D97D1B62A5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4">
    <w:name w:val="E2A78B2102ED479E8F70065D46F4388A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4">
    <w:name w:val="4CB7C0D4E19B42FD8BCBF197FE418796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4">
    <w:name w:val="07C2582C1C4849F6A8655E4C443AD9B1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3">
    <w:name w:val="5DF1AB5A5034491ABC909191219BB3F1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3">
    <w:name w:val="E8A20EEB6F834B6BAE8275749BBAD264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3">
    <w:name w:val="3025DEE2DEB64B3D9BAF663AE8E1CC53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3">
    <w:name w:val="34331B0A684E4FDCBB2F05262779C278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2">
    <w:name w:val="3C7D550F025F4A839484342C3F66DB95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2">
    <w:name w:val="A3863B71FE2A4BBCA89AB190F865BC6B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2">
    <w:name w:val="CB263D2ADD8D4B6092D848AD16ECB65B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2">
    <w:name w:val="01E36EF5835B47428DAF8532F77600D7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1">
    <w:name w:val="89377C5962F9407CA24A1B368882758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0">
    <w:name w:val="AC7DB5ADA68E401DA7E0A7FB08527EF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1">
    <w:name w:val="E0A34F5C3B5C4AD2B16428974404E52D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1">
    <w:name w:val="6CFC5E717F2442EB88763588C11DB58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1">
    <w:name w:val="A81152F6E03F474FB0AA7D0567B637E5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1">
    <w:name w:val="582BF1018C2F4324B339E5AF0DDEFC81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0">
    <w:name w:val="8BCC5B19365D4A348FF5CDD02069EF84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0">
    <w:name w:val="3E3FB1A931A4464FA135885DE3D65E3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0">
    <w:name w:val="DF0ADFB5C0EF4B57BBAD597FEEEB6F3D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0">
    <w:name w:val="DDDA0A2418C04D69B079D03BD85C769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8">
    <w:name w:val="436AD156B91340C5B61E3F6B82089602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8">
    <w:name w:val="A7F17C6537E949C5A28F20737FC5264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8">
    <w:name w:val="70CE1B204515425E86D35037FC43A949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8">
    <w:name w:val="A851DEA685304AF9A48B130B9AB80B6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8">
    <w:name w:val="697AAC0822FA4E6F897782910B5B1A3F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8">
    <w:name w:val="5298658584034D0C8C525954BEB952EA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8">
    <w:name w:val="65089DCEA55E4A4DA4F40244909279AB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8">
    <w:name w:val="43219E06B7A94436B871811022AEF56D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8">
    <w:name w:val="18C7E9C78C9D47CFA771B49AECAA5A4A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8">
    <w:name w:val="9C60CAC931A4403BBCFCBAEB7B55E6E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7">
    <w:name w:val="FFA4ED459D74459DBFC5FDC0B7B4D053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7">
    <w:name w:val="6672B30AC3F341AFB0CDBE695DE0A9DF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7">
    <w:name w:val="FB1D8E7634254DCC90DDE155376CF3FB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7">
    <w:name w:val="CF4C8846C9C54719896C234D67DDEE85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7">
    <w:name w:val="E642DA01A3DD41A09DDC71A88BAA4A39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7">
    <w:name w:val="1892AC8CBBDB48ACB3FCB5308187BE3E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7">
    <w:name w:val="0802FBFB66984948840F5F82E0B91362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5">
    <w:name w:val="3965B9CAD86E46179B2496A8B12973BE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1">
    <w:name w:val="FEFB6DC3F60C42408DBB2C984012C01C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3">
    <w:name w:val="841AE55A90384657B32C2F48D7159A97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3">
    <w:name w:val="E6EBD5968C414F74B6409AFC17DA17E8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2">
    <w:name w:val="B97FB93CB22745EB9D495A4B15D4DF05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2">
    <w:name w:val="060FB15B6E0F4444B1B23A75B3DCA23E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2">
    <w:name w:val="21746C71756941BD8DE20B83D7CEC231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2">
    <w:name w:val="13ED03539FEA4E7097F93237632E1574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1">
    <w:name w:val="77F5BA5993FC4E6AA764974FB83E4CA6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6">
    <w:name w:val="3DD887C591964A46B94D32D97D1B62A52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5">
    <w:name w:val="E2A78B2102ED479E8F70065D46F4388A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5">
    <w:name w:val="4CB7C0D4E19B42FD8BCBF197FE418796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5">
    <w:name w:val="07C2582C1C4849F6A8655E4C443AD9B1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4">
    <w:name w:val="5DF1AB5A5034491ABC909191219BB3F1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4">
    <w:name w:val="E8A20EEB6F834B6BAE8275749BBAD264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4">
    <w:name w:val="3025DEE2DEB64B3D9BAF663AE8E1CC53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4">
    <w:name w:val="34331B0A684E4FDCBB2F05262779C278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3">
    <w:name w:val="3C7D550F025F4A839484342C3F66DB95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3">
    <w:name w:val="A3863B71FE2A4BBCA89AB190F865BC6B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3">
    <w:name w:val="CB263D2ADD8D4B6092D848AD16ECB65B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3">
    <w:name w:val="01E36EF5835B47428DAF8532F77600D7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2">
    <w:name w:val="89377C5962F9407CA24A1B368882758C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1">
    <w:name w:val="AC7DB5ADA68E401DA7E0A7FB08527EF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2">
    <w:name w:val="E0A34F5C3B5C4AD2B16428974404E52D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2">
    <w:name w:val="6CFC5E717F2442EB88763588C11DB587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2">
    <w:name w:val="A81152F6E03F474FB0AA7D0567B637E5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2">
    <w:name w:val="582BF1018C2F4324B339E5AF0DDEFC8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1">
    <w:name w:val="8BCC5B19365D4A348FF5CDD02069EF84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1">
    <w:name w:val="3E3FB1A931A4464FA135885DE3D65E3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1">
    <w:name w:val="DF0ADFB5C0EF4B57BBAD597FEEEB6F3D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1">
    <w:name w:val="DDDA0A2418C04D69B079D03BD85C769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9">
    <w:name w:val="436AD156B91340C5B61E3F6B82089602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9">
    <w:name w:val="A7F17C6537E949C5A28F20737FC5264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9">
    <w:name w:val="70CE1B204515425E86D35037FC43A949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9">
    <w:name w:val="A851DEA685304AF9A48B130B9AB80B6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9">
    <w:name w:val="697AAC0822FA4E6F897782910B5B1A3F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9">
    <w:name w:val="5298658584034D0C8C525954BEB952EA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9">
    <w:name w:val="65089DCEA55E4A4DA4F40244909279AB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9">
    <w:name w:val="43219E06B7A94436B871811022AEF56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9">
    <w:name w:val="18C7E9C78C9D47CFA771B49AECAA5A4A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9">
    <w:name w:val="9C60CAC931A4403BBCFCBAEB7B55E6E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8">
    <w:name w:val="FFA4ED459D74459DBFC5FDC0B7B4D053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8">
    <w:name w:val="6672B30AC3F341AFB0CDBE695DE0A9DF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8">
    <w:name w:val="FB1D8E7634254DCC90DDE155376CF3FB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8">
    <w:name w:val="CF4C8846C9C54719896C234D67DDEE85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8">
    <w:name w:val="E642DA01A3DD41A09DDC71A88BAA4A39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8">
    <w:name w:val="1892AC8CBBDB48ACB3FCB5308187BE3E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8">
    <w:name w:val="0802FBFB66984948840F5F82E0B91362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6">
    <w:name w:val="3965B9CAD86E46179B2496A8B12973BE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2">
    <w:name w:val="FEFB6DC3F60C42408DBB2C984012C01C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4">
    <w:name w:val="841AE55A90384657B32C2F48D7159A97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4">
    <w:name w:val="E6EBD5968C414F74B6409AFC17DA17E8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3">
    <w:name w:val="B97FB93CB22745EB9D495A4B15D4DF05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3">
    <w:name w:val="060FB15B6E0F4444B1B23A75B3DCA23E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3">
    <w:name w:val="21746C71756941BD8DE20B83D7CEC231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3">
    <w:name w:val="13ED03539FEA4E7097F93237632E1574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2">
    <w:name w:val="77F5BA5993FC4E6AA764974FB83E4CA6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7">
    <w:name w:val="3DD887C591964A46B94D32D97D1B62A5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6">
    <w:name w:val="E2A78B2102ED479E8F70065D46F4388A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6">
    <w:name w:val="4CB7C0D4E19B42FD8BCBF197FE418796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6">
    <w:name w:val="07C2582C1C4849F6A8655E4C443AD9B1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5">
    <w:name w:val="5DF1AB5A5034491ABC909191219BB3F1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5">
    <w:name w:val="E8A20EEB6F834B6BAE8275749BBAD264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5">
    <w:name w:val="3025DEE2DEB64B3D9BAF663AE8E1CC53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5">
    <w:name w:val="34331B0A684E4FDCBB2F05262779C278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4">
    <w:name w:val="3C7D550F025F4A839484342C3F66DB95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4">
    <w:name w:val="A3863B71FE2A4BBCA89AB190F865BC6B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4">
    <w:name w:val="CB263D2ADD8D4B6092D848AD16ECB65B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4">
    <w:name w:val="01E36EF5835B47428DAF8532F77600D7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3">
    <w:name w:val="89377C5962F9407CA24A1B368882758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2">
    <w:name w:val="AC7DB5ADA68E401DA7E0A7FB08527EFC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3">
    <w:name w:val="E0A34F5C3B5C4AD2B16428974404E52D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3">
    <w:name w:val="6CFC5E717F2442EB88763588C11DB587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3">
    <w:name w:val="A81152F6E03F474FB0AA7D0567B637E5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3">
    <w:name w:val="582BF1018C2F4324B339E5AF0DDEFC81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2">
    <w:name w:val="8BCC5B19365D4A348FF5CDD02069EF84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2">
    <w:name w:val="3E3FB1A931A4464FA135885DE3D65E37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2">
    <w:name w:val="DF0ADFB5C0EF4B57BBAD597FEEEB6F3D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2">
    <w:name w:val="DDDA0A2418C04D69B079D03BD85C769C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0">
    <w:name w:val="436AD156B91340C5B61E3F6B82089602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0">
    <w:name w:val="A7F17C6537E949C5A28F20737FC52647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0">
    <w:name w:val="70CE1B204515425E86D35037FC43A949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0">
    <w:name w:val="A851DEA685304AF9A48B130B9AB80B67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0">
    <w:name w:val="697AAC0822FA4E6F897782910B5B1A3F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0">
    <w:name w:val="5298658584034D0C8C525954BEB952EA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0">
    <w:name w:val="65089DCEA55E4A4DA4F40244909279AB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0">
    <w:name w:val="43219E06B7A94436B871811022AEF56D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0">
    <w:name w:val="18C7E9C78C9D47CFA771B49AECAA5A4A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0">
    <w:name w:val="9C60CAC931A4403BBCFCBAEB7B55E6EC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9">
    <w:name w:val="FFA4ED459D74459DBFC5FDC0B7B4D053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9">
    <w:name w:val="6672B30AC3F341AFB0CDBE695DE0A9DF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9">
    <w:name w:val="FB1D8E7634254DCC90DDE155376CF3FB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9">
    <w:name w:val="CF4C8846C9C54719896C234D67DDEE85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9">
    <w:name w:val="E642DA01A3DD41A09DDC71A88BAA4A39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9">
    <w:name w:val="1892AC8CBBDB48ACB3FCB5308187BE3E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9">
    <w:name w:val="0802FBFB66984948840F5F82E0B91362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7">
    <w:name w:val="3965B9CAD86E46179B2496A8B12973BE1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5">
    <w:name w:val="E6EBD5968C414F74B6409AFC17DA17E8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4">
    <w:name w:val="B97FB93CB22745EB9D495A4B15D4DF05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4">
    <w:name w:val="060FB15B6E0F4444B1B23A75B3DCA23E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4">
    <w:name w:val="21746C71756941BD8DE20B83D7CEC231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4">
    <w:name w:val="13ED03539FEA4E7097F93237632E1574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8">
    <w:name w:val="3DD887C591964A46B94D32D97D1B62A528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7">
    <w:name w:val="E2A78B2102ED479E8F70065D46F4388A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7">
    <w:name w:val="4CB7C0D4E19B42FD8BCBF197FE418796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7">
    <w:name w:val="07C2582C1C4849F6A8655E4C443AD9B1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6">
    <w:name w:val="5DF1AB5A5034491ABC909191219BB3F1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6">
    <w:name w:val="E8A20EEB6F834B6BAE8275749BBAD264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6">
    <w:name w:val="3025DEE2DEB64B3D9BAF663AE8E1CC53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6">
    <w:name w:val="34331B0A684E4FDCBB2F05262779C278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5">
    <w:name w:val="3C7D550F025F4A839484342C3F66DB95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5">
    <w:name w:val="A3863B71FE2A4BBCA89AB190F865BC6B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5">
    <w:name w:val="CB263D2ADD8D4B6092D848AD16ECB65B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5">
    <w:name w:val="01E36EF5835B47428DAF8532F77600D7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4">
    <w:name w:val="89377C5962F9407CA24A1B368882758C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3">
    <w:name w:val="AC7DB5ADA68E401DA7E0A7FB08527EF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4">
    <w:name w:val="E0A34F5C3B5C4AD2B16428974404E52D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4">
    <w:name w:val="6CFC5E717F2442EB88763588C11DB587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4">
    <w:name w:val="A81152F6E03F474FB0AA7D0567B637E5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4">
    <w:name w:val="582BF1018C2F4324B339E5AF0DDEFC81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3">
    <w:name w:val="8BCC5B19365D4A348FF5CDD02069EF84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3">
    <w:name w:val="3E3FB1A931A4464FA135885DE3D65E37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3">
    <w:name w:val="DF0ADFB5C0EF4B57BBAD597FEEEB6F3D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3">
    <w:name w:val="DDDA0A2418C04D69B079D03BD85C769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1">
    <w:name w:val="436AD156B91340C5B61E3F6B82089602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1">
    <w:name w:val="A7F17C6537E949C5A28F20737FC52647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1">
    <w:name w:val="70CE1B204515425E86D35037FC43A949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1">
    <w:name w:val="A851DEA685304AF9A48B130B9AB80B67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1">
    <w:name w:val="697AAC0822FA4E6F897782910B5B1A3F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1">
    <w:name w:val="5298658584034D0C8C525954BEB952EA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1">
    <w:name w:val="65089DCEA55E4A4DA4F40244909279AB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1">
    <w:name w:val="43219E06B7A94436B871811022AEF56D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1">
    <w:name w:val="18C7E9C78C9D47CFA771B49AECAA5A4A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1">
    <w:name w:val="9C60CAC931A4403BBCFCBAEB7B55E6EC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0">
    <w:name w:val="FFA4ED459D74459DBFC5FDC0B7B4D053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0">
    <w:name w:val="6672B30AC3F341AFB0CDBE695DE0A9DF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0">
    <w:name w:val="FB1D8E7634254DCC90DDE155376CF3FB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0">
    <w:name w:val="CF4C8846C9C54719896C234D67DDEE85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0">
    <w:name w:val="E642DA01A3DD41A09DDC71A88BAA4A39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0">
    <w:name w:val="1892AC8CBBDB48ACB3FCB5308187BE3E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0">
    <w:name w:val="0802FBFB66984948840F5F82E0B91362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8">
    <w:name w:val="3965B9CAD86E46179B2496A8B12973BE18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6">
    <w:name w:val="E6EBD5968C414F74B6409AFC17DA17E8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5">
    <w:name w:val="B97FB93CB22745EB9D495A4B15D4DF05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5">
    <w:name w:val="060FB15B6E0F4444B1B23A75B3DCA23E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5">
    <w:name w:val="21746C71756941BD8DE20B83D7CEC231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5">
    <w:name w:val="13ED03539FEA4E7097F93237632E1574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3">
    <w:name w:val="77F5BA5993FC4E6AA764974FB83E4CA61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9">
    <w:name w:val="3DD887C591964A46B94D32D97D1B62A529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8">
    <w:name w:val="E2A78B2102ED479E8F70065D46F4388A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8">
    <w:name w:val="4CB7C0D4E19B42FD8BCBF197FE418796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8">
    <w:name w:val="07C2582C1C4849F6A8655E4C443AD9B1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7">
    <w:name w:val="5DF1AB5A5034491ABC909191219BB3F1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7">
    <w:name w:val="E8A20EEB6F834B6BAE8275749BBAD264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7">
    <w:name w:val="3025DEE2DEB64B3D9BAF663AE8E1CC53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7">
    <w:name w:val="34331B0A684E4FDCBB2F05262779C278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6">
    <w:name w:val="3C7D550F025F4A839484342C3F66DB95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6">
    <w:name w:val="A3863B71FE2A4BBCA89AB190F865BC6B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6">
    <w:name w:val="CB263D2ADD8D4B6092D848AD16ECB65B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6">
    <w:name w:val="01E36EF5835B47428DAF8532F77600D7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5">
    <w:name w:val="89377C5962F9407CA24A1B368882758C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4">
    <w:name w:val="AC7DB5ADA68E401DA7E0A7FB08527EFC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5">
    <w:name w:val="E0A34F5C3B5C4AD2B16428974404E52D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5">
    <w:name w:val="6CFC5E717F2442EB88763588C11DB587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5">
    <w:name w:val="A81152F6E03F474FB0AA7D0567B637E5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5">
    <w:name w:val="582BF1018C2F4324B339E5AF0DDEFC81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4">
    <w:name w:val="8BCC5B19365D4A348FF5CDD02069EF84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4">
    <w:name w:val="3E3FB1A931A4464FA135885DE3D65E37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4">
    <w:name w:val="DF0ADFB5C0EF4B57BBAD597FEEEB6F3D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4">
    <w:name w:val="DDDA0A2418C04D69B079D03BD85C769C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2">
    <w:name w:val="436AD156B91340C5B61E3F6B82089602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2">
    <w:name w:val="A7F17C6537E949C5A28F20737FC52647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2">
    <w:name w:val="70CE1B204515425E86D35037FC43A949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2">
    <w:name w:val="A851DEA685304AF9A48B130B9AB80B67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2">
    <w:name w:val="697AAC0822FA4E6F897782910B5B1A3F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2">
    <w:name w:val="5298658584034D0C8C525954BEB952EA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2">
    <w:name w:val="65089DCEA55E4A4DA4F40244909279AB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2">
    <w:name w:val="43219E06B7A94436B871811022AEF56D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2">
    <w:name w:val="18C7E9C78C9D47CFA771B49AECAA5A4A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2">
    <w:name w:val="9C60CAC931A4403BBCFCBAEB7B55E6EC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1">
    <w:name w:val="FFA4ED459D74459DBFC5FDC0B7B4D053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1">
    <w:name w:val="6672B30AC3F341AFB0CDBE695DE0A9DF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1">
    <w:name w:val="FB1D8E7634254DCC90DDE155376CF3FB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1">
    <w:name w:val="CF4C8846C9C54719896C234D67DDEE85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1">
    <w:name w:val="E642DA01A3DD41A09DDC71A88BAA4A39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1">
    <w:name w:val="1892AC8CBBDB48ACB3FCB5308187BE3E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1">
    <w:name w:val="0802FBFB66984948840F5F82E0B91362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9">
    <w:name w:val="3965B9CAD86E46179B2496A8B12973BE19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7">
    <w:name w:val="E6EBD5968C414F74B6409AFC17DA17E8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6">
    <w:name w:val="B97FB93CB22745EB9D495A4B15D4DF05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6">
    <w:name w:val="060FB15B6E0F4444B1B23A75B3DCA23E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6">
    <w:name w:val="21746C71756941BD8DE20B83D7CEC231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6">
    <w:name w:val="13ED03539FEA4E7097F93237632E1574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4">
    <w:name w:val="77F5BA5993FC4E6AA764974FB83E4CA61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0">
    <w:name w:val="3DD887C591964A46B94D32D97D1B62A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9">
    <w:name w:val="E2A78B2102ED479E8F70065D46F4388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9">
    <w:name w:val="4CB7C0D4E19B42FD8BCBF197FE418796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9">
    <w:name w:val="07C2582C1C4849F6A8655E4C443AD9B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8">
    <w:name w:val="5DF1AB5A5034491ABC909191219BB3F1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8">
    <w:name w:val="E8A20EEB6F834B6BAE8275749BBAD264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8">
    <w:name w:val="3025DEE2DEB64B3D9BAF663AE8E1CC53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8">
    <w:name w:val="34331B0A684E4FDCBB2F05262779C278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7">
    <w:name w:val="3C7D550F025F4A839484342C3F66DB9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7">
    <w:name w:val="A3863B71FE2A4BBCA89AB190F865BC6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7">
    <w:name w:val="CB263D2ADD8D4B6092D848AD16ECB65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7">
    <w:name w:val="01E36EF5835B47428DAF8532F77600D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6">
    <w:name w:val="89377C5962F9407CA24A1B368882758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5">
    <w:name w:val="AC7DB5ADA68E401DA7E0A7FB08527EF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6">
    <w:name w:val="E0A34F5C3B5C4AD2B16428974404E52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6">
    <w:name w:val="6CFC5E717F2442EB88763588C11DB58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6">
    <w:name w:val="A81152F6E03F474FB0AA7D0567B637E5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6">
    <w:name w:val="582BF1018C2F4324B339E5AF0DDEFC81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5">
    <w:name w:val="8BCC5B19365D4A348FF5CDD02069EF84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5">
    <w:name w:val="3E3FB1A931A4464FA135885DE3D65E3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5">
    <w:name w:val="DF0ADFB5C0EF4B57BBAD597FEEEB6F3D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5">
    <w:name w:val="DDDA0A2418C04D69B079D03BD85C769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3">
    <w:name w:val="436AD156B91340C5B61E3F6B82089602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3">
    <w:name w:val="A7F17C6537E949C5A28F20737FC52647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3">
    <w:name w:val="70CE1B204515425E86D35037FC43A949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3">
    <w:name w:val="A851DEA685304AF9A48B130B9AB80B67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3">
    <w:name w:val="697AAC0822FA4E6F897782910B5B1A3F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3">
    <w:name w:val="5298658584034D0C8C525954BEB952EA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3">
    <w:name w:val="65089DCEA55E4A4DA4F40244909279AB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3">
    <w:name w:val="43219E06B7A94436B871811022AEF56D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3">
    <w:name w:val="18C7E9C78C9D47CFA771B49AECAA5A4A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3">
    <w:name w:val="9C60CAC931A4403BBCFCBAEB7B55E6EC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2">
    <w:name w:val="FFA4ED459D74459DBFC5FDC0B7B4D053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2">
    <w:name w:val="6672B30AC3F341AFB0CDBE695DE0A9DF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2">
    <w:name w:val="FB1D8E7634254DCC90DDE155376CF3FB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2">
    <w:name w:val="CF4C8846C9C54719896C234D67DDEE85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2">
    <w:name w:val="E642DA01A3DD41A09DDC71A88BAA4A39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2">
    <w:name w:val="1892AC8CBBDB48ACB3FCB5308187BE3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2">
    <w:name w:val="0802FBFB66984948840F5F82E0B91362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0">
    <w:name w:val="3965B9CAD86E46179B2496A8B12973BE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3">
    <w:name w:val="FEFB6DC3F60C42408DBB2C984012C01C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5">
    <w:name w:val="841AE55A90384657B32C2F48D7159A97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8">
    <w:name w:val="E6EBD5968C414F74B6409AFC17DA17E8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7">
    <w:name w:val="B97FB93CB22745EB9D495A4B15D4DF05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7">
    <w:name w:val="060FB15B6E0F4444B1B23A75B3DCA23E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7">
    <w:name w:val="21746C71756941BD8DE20B83D7CEC231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7">
    <w:name w:val="13ED03539FEA4E7097F93237632E1574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5">
    <w:name w:val="77F5BA5993FC4E6AA764974FB83E4CA61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">
    <w:name w:val="0041DFB416FB41F7BFE3F56F6CBBBC24"/>
    <w:rsid w:val="00C25843"/>
  </w:style>
  <w:style w:type="paragraph" w:customStyle="1" w:styleId="999A26B6A1D4403DA47ECD7F3CD70F96">
    <w:name w:val="999A26B6A1D4403DA47ECD7F3CD70F96"/>
    <w:rsid w:val="00C25843"/>
  </w:style>
  <w:style w:type="paragraph" w:customStyle="1" w:styleId="3E0AFDE3567C41AC8365078E2893F790">
    <w:name w:val="3E0AFDE3567C41AC8365078E2893F790"/>
    <w:rsid w:val="00C25843"/>
  </w:style>
  <w:style w:type="paragraph" w:customStyle="1" w:styleId="3DD887C591964A46B94D32D97D1B62A531">
    <w:name w:val="3DD887C591964A46B94D32D97D1B62A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0">
    <w:name w:val="E2A78B2102ED479E8F70065D46F4388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0">
    <w:name w:val="4CB7C0D4E19B42FD8BCBF197FE418796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0">
    <w:name w:val="07C2582C1C4849F6A8655E4C443AD9B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9">
    <w:name w:val="5DF1AB5A5034491ABC909191219BB3F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9">
    <w:name w:val="E8A20EEB6F834B6BAE8275749BBAD264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9">
    <w:name w:val="3025DEE2DEB64B3D9BAF663AE8E1CC53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9">
    <w:name w:val="34331B0A684E4FDCBB2F05262779C278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8">
    <w:name w:val="3C7D550F025F4A839484342C3F66DB9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8">
    <w:name w:val="A3863B71FE2A4BBCA89AB190F865BC6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8">
    <w:name w:val="CB263D2ADD8D4B6092D848AD16ECB65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8">
    <w:name w:val="01E36EF5835B47428DAF8532F77600D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7">
    <w:name w:val="89377C5962F9407CA24A1B368882758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6">
    <w:name w:val="AC7DB5ADA68E401DA7E0A7FB08527EF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7">
    <w:name w:val="E0A34F5C3B5C4AD2B16428974404E52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7">
    <w:name w:val="6CFC5E717F2442EB88763588C11DB58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7">
    <w:name w:val="A81152F6E03F474FB0AA7D0567B637E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7">
    <w:name w:val="582BF1018C2F4324B339E5AF0DDEFC81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6">
    <w:name w:val="8BCC5B19365D4A348FF5CDD02069EF84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6">
    <w:name w:val="3E3FB1A931A4464FA135885DE3D65E3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6">
    <w:name w:val="DF0ADFB5C0EF4B57BBAD597FEEEB6F3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6">
    <w:name w:val="DDDA0A2418C04D69B079D03BD85C769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4">
    <w:name w:val="436AD156B91340C5B61E3F6B82089602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4">
    <w:name w:val="A7F17C6537E949C5A28F20737FC52647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4">
    <w:name w:val="70CE1B204515425E86D35037FC43A949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4">
    <w:name w:val="A851DEA685304AF9A48B130B9AB80B67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4">
    <w:name w:val="697AAC0822FA4E6F897782910B5B1A3F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4">
    <w:name w:val="5298658584034D0C8C525954BEB952EA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4">
    <w:name w:val="65089DCEA55E4A4DA4F40244909279AB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4">
    <w:name w:val="43219E06B7A94436B871811022AEF56D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4">
    <w:name w:val="18C7E9C78C9D47CFA771B49AECAA5A4A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4">
    <w:name w:val="9C60CAC931A4403BBCFCBAEB7B55E6EC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3">
    <w:name w:val="FFA4ED459D74459DBFC5FDC0B7B4D053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3">
    <w:name w:val="6672B30AC3F341AFB0CDBE695DE0A9DF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3">
    <w:name w:val="FB1D8E7634254DCC90DDE155376CF3FB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3">
    <w:name w:val="CF4C8846C9C54719896C234D67DDEE85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3">
    <w:name w:val="E642DA01A3DD41A09DDC71A88BAA4A39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3">
    <w:name w:val="1892AC8CBBDB48ACB3FCB5308187BE3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3">
    <w:name w:val="0802FBFB66984948840F5F82E0B91362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1">
    <w:name w:val="3965B9CAD86E46179B2496A8B12973BE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">
    <w:name w:val="0041DFB416FB41F7BFE3F56F6CBBBC24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">
    <w:name w:val="999A26B6A1D4403DA47ECD7F3CD70F96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8">
    <w:name w:val="B97FB93CB22745EB9D495A4B15D4DF05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8">
    <w:name w:val="060FB15B6E0F4444B1B23A75B3DCA23E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">
    <w:name w:val="3E0AFDE3567C41AC8365078E2893F790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6">
    <w:name w:val="77F5BA5993FC4E6AA764974FB83E4CA61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2">
    <w:name w:val="3DD887C591964A46B94D32D97D1B62A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1">
    <w:name w:val="E2A78B2102ED479E8F70065D46F4388A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1">
    <w:name w:val="4CB7C0D4E19B42FD8BCBF197FE418796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1">
    <w:name w:val="07C2582C1C4849F6A8655E4C443AD9B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0">
    <w:name w:val="5DF1AB5A5034491ABC909191219BB3F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0">
    <w:name w:val="E8A20EEB6F834B6BAE8275749BBAD264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0">
    <w:name w:val="3025DEE2DEB64B3D9BAF663AE8E1CC53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0">
    <w:name w:val="34331B0A684E4FDCBB2F05262779C278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9">
    <w:name w:val="3C7D550F025F4A839484342C3F66DB9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9">
    <w:name w:val="A3863B71FE2A4BBCA89AB190F865BC6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9">
    <w:name w:val="CB263D2ADD8D4B6092D848AD16ECB65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9">
    <w:name w:val="01E36EF5835B47428DAF8532F77600D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8">
    <w:name w:val="89377C5962F9407CA24A1B368882758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7">
    <w:name w:val="AC7DB5ADA68E401DA7E0A7FB08527EF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8">
    <w:name w:val="E0A34F5C3B5C4AD2B16428974404E52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8">
    <w:name w:val="6CFC5E717F2442EB88763588C11DB58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8">
    <w:name w:val="A81152F6E03F474FB0AA7D0567B637E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8">
    <w:name w:val="582BF1018C2F4324B339E5AF0DDEFC81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7">
    <w:name w:val="8BCC5B19365D4A348FF5CDD02069EF84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7">
    <w:name w:val="3E3FB1A931A4464FA135885DE3D65E3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7">
    <w:name w:val="DF0ADFB5C0EF4B57BBAD597FEEEB6F3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7">
    <w:name w:val="DDDA0A2418C04D69B079D03BD85C769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5">
    <w:name w:val="436AD156B91340C5B61E3F6B82089602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5">
    <w:name w:val="A7F17C6537E949C5A28F20737FC5264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5">
    <w:name w:val="70CE1B204515425E86D35037FC43A949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5">
    <w:name w:val="A851DEA685304AF9A48B130B9AB80B6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5">
    <w:name w:val="697AAC0822FA4E6F897782910B5B1A3F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5">
    <w:name w:val="5298658584034D0C8C525954BEB952EA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5">
    <w:name w:val="65089DCEA55E4A4DA4F40244909279AB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5">
    <w:name w:val="43219E06B7A94436B871811022AEF56D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5">
    <w:name w:val="18C7E9C78C9D47CFA771B49AECAA5A4A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5">
    <w:name w:val="9C60CAC931A4403BBCFCBAEB7B55E6E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4">
    <w:name w:val="FFA4ED459D74459DBFC5FDC0B7B4D053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4">
    <w:name w:val="6672B30AC3F341AFB0CDBE695DE0A9DF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4">
    <w:name w:val="FB1D8E7634254DCC90DDE155376CF3FB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4">
    <w:name w:val="CF4C8846C9C54719896C234D67DDEE85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4">
    <w:name w:val="E642DA01A3DD41A09DDC71A88BAA4A39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4">
    <w:name w:val="1892AC8CBBDB48ACB3FCB5308187BE3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4">
    <w:name w:val="0802FBFB66984948840F5F82E0B91362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2">
    <w:name w:val="3965B9CAD86E46179B2496A8B12973B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">
    <w:name w:val="0041DFB416FB41F7BFE3F56F6CBBBC24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">
    <w:name w:val="999A26B6A1D4403DA47ECD7F3CD70F96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9">
    <w:name w:val="B97FB93CB22745EB9D495A4B15D4DF05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9">
    <w:name w:val="060FB15B6E0F4444B1B23A75B3DCA23E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">
    <w:name w:val="3E0AFDE3567C41AC8365078E2893F790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7">
    <w:name w:val="77F5BA5993FC4E6AA764974FB83E4CA6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3">
    <w:name w:val="3DD887C591964A46B94D32D97D1B62A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2">
    <w:name w:val="E2A78B2102ED479E8F70065D46F4388A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2">
    <w:name w:val="4CB7C0D4E19B42FD8BCBF197FE418796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2">
    <w:name w:val="07C2582C1C4849F6A8655E4C443AD9B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1">
    <w:name w:val="5DF1AB5A5034491ABC909191219BB3F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1">
    <w:name w:val="E8A20EEB6F834B6BAE8275749BBAD264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1">
    <w:name w:val="3025DEE2DEB64B3D9BAF663AE8E1CC53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1">
    <w:name w:val="34331B0A684E4FDCBB2F05262779C278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0">
    <w:name w:val="3C7D550F025F4A839484342C3F66DB9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0">
    <w:name w:val="A3863B71FE2A4BBCA89AB190F865BC6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0">
    <w:name w:val="CB263D2ADD8D4B6092D848AD16ECB65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0">
    <w:name w:val="01E36EF5835B47428DAF8532F77600D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9">
    <w:name w:val="89377C5962F9407CA24A1B368882758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8">
    <w:name w:val="AC7DB5ADA68E401DA7E0A7FB08527EF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9">
    <w:name w:val="E0A34F5C3B5C4AD2B16428974404E52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9">
    <w:name w:val="6CFC5E717F2442EB88763588C11DB58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9">
    <w:name w:val="A81152F6E03F474FB0AA7D0567B637E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9">
    <w:name w:val="582BF1018C2F4324B339E5AF0DDEFC8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8">
    <w:name w:val="8BCC5B19365D4A348FF5CDD02069EF84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8">
    <w:name w:val="3E3FB1A931A4464FA135885DE3D65E3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8">
    <w:name w:val="DF0ADFB5C0EF4B57BBAD597FEEEB6F3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8">
    <w:name w:val="DDDA0A2418C04D69B079D03BD85C769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6">
    <w:name w:val="436AD156B91340C5B61E3F6B82089602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6">
    <w:name w:val="A7F17C6537E949C5A28F20737FC5264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6">
    <w:name w:val="70CE1B204515425E86D35037FC43A949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6">
    <w:name w:val="A851DEA685304AF9A48B130B9AB80B6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6">
    <w:name w:val="697AAC0822FA4E6F897782910B5B1A3F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6">
    <w:name w:val="5298658584034D0C8C525954BEB952EA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6">
    <w:name w:val="65089DCEA55E4A4DA4F40244909279AB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6">
    <w:name w:val="43219E06B7A94436B871811022AEF56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6">
    <w:name w:val="18C7E9C78C9D47CFA771B49AECAA5A4A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6">
    <w:name w:val="9C60CAC931A4403BBCFCBAEB7B55E6E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5">
    <w:name w:val="FFA4ED459D74459DBFC5FDC0B7B4D053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5">
    <w:name w:val="6672B30AC3F341AFB0CDBE695DE0A9DF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5">
    <w:name w:val="FB1D8E7634254DCC90DDE155376CF3FB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5">
    <w:name w:val="CF4C8846C9C54719896C234D67DDEE85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5">
    <w:name w:val="E642DA01A3DD41A09DDC71A88BAA4A39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5">
    <w:name w:val="1892AC8CBBDB48ACB3FCB5308187BE3E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5">
    <w:name w:val="0802FBFB66984948840F5F82E0B91362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3">
    <w:name w:val="3965B9CAD86E46179B2496A8B12973B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3">
    <w:name w:val="0041DFB416FB41F7BFE3F56F6CBBBC24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3">
    <w:name w:val="999A26B6A1D4403DA47ECD7F3CD70F96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0">
    <w:name w:val="B97FB93CB22745EB9D495A4B15D4DF05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0">
    <w:name w:val="060FB15B6E0F4444B1B23A75B3DCA23E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3">
    <w:name w:val="3E0AFDE3567C41AC8365078E2893F790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8">
    <w:name w:val="77F5BA5993FC4E6AA764974FB83E4CA6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4">
    <w:name w:val="3DD887C591964A46B94D32D97D1B62A5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3">
    <w:name w:val="E2A78B2102ED479E8F70065D46F4388A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3">
    <w:name w:val="4CB7C0D4E19B42FD8BCBF197FE418796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3">
    <w:name w:val="07C2582C1C4849F6A8655E4C443AD9B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2">
    <w:name w:val="5DF1AB5A5034491ABC909191219BB3F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2">
    <w:name w:val="E8A20EEB6F834B6BAE8275749BBAD264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2">
    <w:name w:val="3025DEE2DEB64B3D9BAF663AE8E1CC53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2">
    <w:name w:val="34331B0A684E4FDCBB2F05262779C278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1">
    <w:name w:val="3C7D550F025F4A839484342C3F66DB9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1">
    <w:name w:val="A3863B71FE2A4BBCA89AB190F865BC6B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1">
    <w:name w:val="CB263D2ADD8D4B6092D848AD16ECB65B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1">
    <w:name w:val="01E36EF5835B47428DAF8532F77600D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0">
    <w:name w:val="89377C5962F9407CA24A1B368882758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9">
    <w:name w:val="AC7DB5ADA68E401DA7E0A7FB08527EF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30">
    <w:name w:val="E0A34F5C3B5C4AD2B16428974404E52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0">
    <w:name w:val="6CFC5E717F2442EB88763588C11DB58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0">
    <w:name w:val="A81152F6E03F474FB0AA7D0567B637E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0">
    <w:name w:val="582BF1018C2F4324B339E5AF0DDEFC8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9">
    <w:name w:val="8BCC5B19365D4A348FF5CDD02069EF84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9">
    <w:name w:val="3E3FB1A931A4464FA135885DE3D65E3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9">
    <w:name w:val="DF0ADFB5C0EF4B57BBAD597FEEEB6F3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9">
    <w:name w:val="DDDA0A2418C04D69B079D03BD85C769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7">
    <w:name w:val="436AD156B91340C5B61E3F6B82089602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7">
    <w:name w:val="A7F17C6537E949C5A28F20737FC5264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7">
    <w:name w:val="70CE1B204515425E86D35037FC43A949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7">
    <w:name w:val="A851DEA685304AF9A48B130B9AB80B6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7">
    <w:name w:val="697AAC0822FA4E6F897782910B5B1A3F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7">
    <w:name w:val="5298658584034D0C8C525954BEB952EA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7">
    <w:name w:val="65089DCEA55E4A4DA4F40244909279A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7">
    <w:name w:val="43219E06B7A94436B871811022AEF56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7">
    <w:name w:val="18C7E9C78C9D47CFA771B49AECAA5A4A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7">
    <w:name w:val="9C60CAC931A4403BBCFCBAEB7B55E6E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6">
    <w:name w:val="FFA4ED459D74459DBFC5FDC0B7B4D053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6">
    <w:name w:val="6672B30AC3F341AFB0CDBE695DE0A9DF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6">
    <w:name w:val="FB1D8E7634254DCC90DDE155376CF3FB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6">
    <w:name w:val="CF4C8846C9C54719896C234D67DDEE85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6">
    <w:name w:val="E642DA01A3DD41A09DDC71A88BAA4A39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6">
    <w:name w:val="1892AC8CBBDB48ACB3FCB5308187BE3E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6">
    <w:name w:val="0802FBFB66984948840F5F82E0B91362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4">
    <w:name w:val="3965B9CAD86E46179B2496A8B12973B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4">
    <w:name w:val="0041DFB416FB41F7BFE3F56F6CBBBC24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4">
    <w:name w:val="999A26B6A1D4403DA47ECD7F3CD70F96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1">
    <w:name w:val="B97FB93CB22745EB9D495A4B15D4DF05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1">
    <w:name w:val="060FB15B6E0F4444B1B23A75B3DCA23E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4">
    <w:name w:val="3E0AFDE3567C41AC8365078E2893F790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9">
    <w:name w:val="77F5BA5993FC4E6AA764974FB83E4CA6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5">
    <w:name w:val="3DD887C591964A46B94D32D97D1B62A5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4">
    <w:name w:val="E2A78B2102ED479E8F70065D46F4388A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4">
    <w:name w:val="4CB7C0D4E19B42FD8BCBF197FE418796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4">
    <w:name w:val="07C2582C1C4849F6A8655E4C443AD9B1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3">
    <w:name w:val="5DF1AB5A5034491ABC909191219BB3F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3">
    <w:name w:val="E8A20EEB6F834B6BAE8275749BBAD264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3">
    <w:name w:val="3025DEE2DEB64B3D9BAF663AE8E1CC53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3">
    <w:name w:val="34331B0A684E4FDCBB2F05262779C278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2">
    <w:name w:val="3C7D550F025F4A839484342C3F66DB9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2">
    <w:name w:val="A3863B71FE2A4BBCA89AB190F865BC6B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2">
    <w:name w:val="CB263D2ADD8D4B6092D848AD16ECB65B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2">
    <w:name w:val="01E36EF5835B47428DAF8532F77600D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1">
    <w:name w:val="89377C5962F9407CA24A1B368882758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0">
    <w:name w:val="AC7DB5ADA68E401DA7E0A7FB08527EF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">
    <w:name w:val="4575C9DB0751447BAC0B8F048BECF18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1">
    <w:name w:val="6CFC5E717F2442EB88763588C11DB58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1">
    <w:name w:val="A81152F6E03F474FB0AA7D0567B637E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1">
    <w:name w:val="582BF1018C2F4324B339E5AF0DDEFC8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0">
    <w:name w:val="8BCC5B19365D4A348FF5CDD02069EF84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0">
    <w:name w:val="3E3FB1A931A4464FA135885DE3D65E3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0">
    <w:name w:val="DF0ADFB5C0EF4B57BBAD597FEEEB6F3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0">
    <w:name w:val="DDDA0A2418C04D69B079D03BD85C769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8">
    <w:name w:val="436AD156B91340C5B61E3F6B82089602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8">
    <w:name w:val="A7F17C6537E949C5A28F20737FC5264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8">
    <w:name w:val="70CE1B204515425E86D35037FC43A949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8">
    <w:name w:val="A851DEA685304AF9A48B130B9AB80B6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8">
    <w:name w:val="697AAC0822FA4E6F897782910B5B1A3F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8">
    <w:name w:val="5298658584034D0C8C525954BEB952EA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8">
    <w:name w:val="65089DCEA55E4A4DA4F40244909279A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8">
    <w:name w:val="43219E06B7A94436B871811022AEF56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8">
    <w:name w:val="18C7E9C78C9D47CFA771B49AECAA5A4A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8">
    <w:name w:val="9C60CAC931A4403BBCFCBAEB7B55E6E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7">
    <w:name w:val="FFA4ED459D74459DBFC5FDC0B7B4D053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7">
    <w:name w:val="6672B30AC3F341AFB0CDBE695DE0A9DF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7">
    <w:name w:val="FB1D8E7634254DCC90DDE155376CF3F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7">
    <w:name w:val="CF4C8846C9C54719896C234D67DDEE8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7">
    <w:name w:val="E642DA01A3DD41A09DDC71A88BAA4A39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7">
    <w:name w:val="1892AC8CBBDB48ACB3FCB5308187BE3E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7">
    <w:name w:val="0802FBFB66984948840F5F82E0B91362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5">
    <w:name w:val="3965B9CAD86E46179B2496A8B12973BE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5">
    <w:name w:val="0041DFB416FB41F7BFE3F56F6CBBBC24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5">
    <w:name w:val="999A26B6A1D4403DA47ECD7F3CD70F96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2">
    <w:name w:val="B97FB93CB22745EB9D495A4B15D4DF05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2">
    <w:name w:val="060FB15B6E0F4444B1B23A75B3DCA23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5">
    <w:name w:val="3E0AFDE3567C41AC8365078E2893F790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0">
    <w:name w:val="77F5BA5993FC4E6AA764974FB83E4CA6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6">
    <w:name w:val="3DD887C591964A46B94D32D97D1B62A5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5">
    <w:name w:val="E2A78B2102ED479E8F70065D46F4388A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5">
    <w:name w:val="4CB7C0D4E19B42FD8BCBF197FE418796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5">
    <w:name w:val="07C2582C1C4849F6A8655E4C443AD9B1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4">
    <w:name w:val="5DF1AB5A5034491ABC909191219BB3F1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4">
    <w:name w:val="E8A20EEB6F834B6BAE8275749BBAD264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4">
    <w:name w:val="3025DEE2DEB64B3D9BAF663AE8E1CC53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4">
    <w:name w:val="34331B0A684E4FDCBB2F05262779C278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3">
    <w:name w:val="3C7D550F025F4A839484342C3F66DB9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3">
    <w:name w:val="A3863B71FE2A4BBCA89AB190F865BC6B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3">
    <w:name w:val="CB263D2ADD8D4B6092D848AD16ECB65B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3">
    <w:name w:val="01E36EF5835B47428DAF8532F77600D7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2">
    <w:name w:val="89377C5962F9407CA24A1B368882758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1">
    <w:name w:val="AC7DB5ADA68E401DA7E0A7FB08527EF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">
    <w:name w:val="4575C9DB0751447BAC0B8F048BECF189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2">
    <w:name w:val="6CFC5E717F2442EB88763588C11DB58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2">
    <w:name w:val="A81152F6E03F474FB0AA7D0567B637E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2">
    <w:name w:val="582BF1018C2F4324B339E5AF0DDEFC8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1">
    <w:name w:val="8BCC5B19365D4A348FF5CDD02069EF84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1">
    <w:name w:val="3E3FB1A931A4464FA135885DE3D65E3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1">
    <w:name w:val="DF0ADFB5C0EF4B57BBAD597FEEEB6F3D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1">
    <w:name w:val="DDDA0A2418C04D69B079D03BD85C769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9">
    <w:name w:val="436AD156B91340C5B61E3F6B82089602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9">
    <w:name w:val="A7F17C6537E949C5A28F20737FC5264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9">
    <w:name w:val="70CE1B204515425E86D35037FC43A949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9">
    <w:name w:val="A851DEA685304AF9A48B130B9AB80B6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9">
    <w:name w:val="697AAC0822FA4E6F897782910B5B1A3F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9">
    <w:name w:val="5298658584034D0C8C525954BEB952E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9">
    <w:name w:val="65089DCEA55E4A4DA4F40244909279A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9">
    <w:name w:val="43219E06B7A94436B871811022AEF56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9">
    <w:name w:val="18C7E9C78C9D47CFA771B49AECAA5A4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9">
    <w:name w:val="9C60CAC931A4403BBCFCBAEB7B55E6E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8">
    <w:name w:val="FFA4ED459D74459DBFC5FDC0B7B4D053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8">
    <w:name w:val="6672B30AC3F341AFB0CDBE695DE0A9DF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8">
    <w:name w:val="FB1D8E7634254DCC90DDE155376CF3F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8">
    <w:name w:val="CF4C8846C9C54719896C234D67DDEE8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8">
    <w:name w:val="E642DA01A3DD41A09DDC71A88BAA4A39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8">
    <w:name w:val="1892AC8CBBDB48ACB3FCB5308187BE3E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8">
    <w:name w:val="0802FBFB66984948840F5F82E0B91362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6">
    <w:name w:val="3965B9CAD86E46179B2496A8B12973BE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6">
    <w:name w:val="0041DFB416FB41F7BFE3F56F6CBBBC24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6">
    <w:name w:val="999A26B6A1D4403DA47ECD7F3CD70F96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3">
    <w:name w:val="B97FB93CB22745EB9D495A4B15D4DF05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3">
    <w:name w:val="060FB15B6E0F4444B1B23A75B3DCA23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6">
    <w:name w:val="3E0AFDE3567C41AC8365078E2893F790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1">
    <w:name w:val="77F5BA5993FC4E6AA764974FB83E4CA6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7">
    <w:name w:val="3DD887C591964A46B94D32D97D1B62A53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6">
    <w:name w:val="E2A78B2102ED479E8F70065D46F4388A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6">
    <w:name w:val="4CB7C0D4E19B42FD8BCBF197FE418796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6">
    <w:name w:val="07C2582C1C4849F6A8655E4C443AD9B1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5">
    <w:name w:val="5DF1AB5A5034491ABC909191219BB3F1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5">
    <w:name w:val="E8A20EEB6F834B6BAE8275749BBAD264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5">
    <w:name w:val="3025DEE2DEB64B3D9BAF663AE8E1CC53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5">
    <w:name w:val="34331B0A684E4FDCBB2F05262779C278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4">
    <w:name w:val="3C7D550F025F4A839484342C3F66DB95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4">
    <w:name w:val="A3863B71FE2A4BBCA89AB190F865BC6B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4">
    <w:name w:val="CB263D2ADD8D4B6092D848AD16ECB65B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4">
    <w:name w:val="01E36EF5835B47428DAF8532F77600D7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3">
    <w:name w:val="89377C5962F9407CA24A1B368882758C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2">
    <w:name w:val="AC7DB5ADA68E401DA7E0A7FB08527EF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2">
    <w:name w:val="4575C9DB0751447BAC0B8F048BECF189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3">
    <w:name w:val="6CFC5E717F2442EB88763588C11DB587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3">
    <w:name w:val="A81152F6E03F474FB0AA7D0567B637E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3">
    <w:name w:val="582BF1018C2F4324B339E5AF0DDEFC8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2">
    <w:name w:val="8BCC5B19365D4A348FF5CDD02069EF84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2">
    <w:name w:val="3E3FB1A931A4464FA135885DE3D65E3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2">
    <w:name w:val="DF0ADFB5C0EF4B57BBAD597FEEEB6F3D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2">
    <w:name w:val="DDDA0A2418C04D69B079D03BD85C769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0">
    <w:name w:val="436AD156B91340C5B61E3F6B82089602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0">
    <w:name w:val="A7F17C6537E949C5A28F20737FC5264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0">
    <w:name w:val="70CE1B204515425E86D35037FC43A949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0">
    <w:name w:val="A851DEA685304AF9A48B130B9AB80B6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0">
    <w:name w:val="697AAC0822FA4E6F897782910B5B1A3F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0">
    <w:name w:val="5298658584034D0C8C525954BEB952E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0">
    <w:name w:val="65089DCEA55E4A4DA4F40244909279A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0">
    <w:name w:val="43219E06B7A94436B871811022AEF56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0">
    <w:name w:val="18C7E9C78C9D47CFA771B49AECAA5A4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0">
    <w:name w:val="9C60CAC931A4403BBCFCBAEB7B55E6E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9">
    <w:name w:val="FFA4ED459D74459DBFC5FDC0B7B4D053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9">
    <w:name w:val="6672B30AC3F341AFB0CDBE695DE0A9DF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9">
    <w:name w:val="FB1D8E7634254DCC90DDE155376CF3F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9">
    <w:name w:val="CF4C8846C9C54719896C234D67DDEE8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9">
    <w:name w:val="E642DA01A3DD41A09DDC71A88BAA4A39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9">
    <w:name w:val="1892AC8CBBDB48ACB3FCB5308187BE3E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9">
    <w:name w:val="0802FBFB66984948840F5F82E0B91362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7">
    <w:name w:val="3965B9CAD86E46179B2496A8B12973BE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7">
    <w:name w:val="0041DFB416FB41F7BFE3F56F6CBBBC24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7">
    <w:name w:val="999A26B6A1D4403DA47ECD7F3CD70F96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4">
    <w:name w:val="B97FB93CB22745EB9D495A4B15D4DF05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4">
    <w:name w:val="060FB15B6E0F4444B1B23A75B3DCA23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7">
    <w:name w:val="3E0AFDE3567C41AC8365078E2893F790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2">
    <w:name w:val="77F5BA5993FC4E6AA764974FB83E4CA6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8">
    <w:name w:val="3DD887C591964A46B94D32D97D1B62A53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7">
    <w:name w:val="E2A78B2102ED479E8F70065D46F4388A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7">
    <w:name w:val="4CB7C0D4E19B42FD8BCBF197FE418796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7">
    <w:name w:val="07C2582C1C4849F6A8655E4C443AD9B1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6">
    <w:name w:val="5DF1AB5A5034491ABC909191219BB3F1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6">
    <w:name w:val="E8A20EEB6F834B6BAE8275749BBAD264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6">
    <w:name w:val="3025DEE2DEB64B3D9BAF663AE8E1CC53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6">
    <w:name w:val="34331B0A684E4FDCBB2F05262779C278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5">
    <w:name w:val="3C7D550F025F4A839484342C3F66DB95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5">
    <w:name w:val="A3863B71FE2A4BBCA89AB190F865BC6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5">
    <w:name w:val="CB263D2ADD8D4B6092D848AD16ECB65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5">
    <w:name w:val="01E36EF5835B47428DAF8532F77600D7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4">
    <w:name w:val="89377C5962F9407CA24A1B368882758C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3">
    <w:name w:val="AC7DB5ADA68E401DA7E0A7FB08527EF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3">
    <w:name w:val="4575C9DB0751447BAC0B8F048BECF189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4">
    <w:name w:val="6CFC5E717F2442EB88763588C11DB587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4">
    <w:name w:val="A81152F6E03F474FB0AA7D0567B637E5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4">
    <w:name w:val="582BF1018C2F4324B339E5AF0DDEFC81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3">
    <w:name w:val="8BCC5B19365D4A348FF5CDD02069EF84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3">
    <w:name w:val="3E3FB1A931A4464FA135885DE3D65E37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3">
    <w:name w:val="DF0ADFB5C0EF4B57BBAD597FEEEB6F3D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3">
    <w:name w:val="DDDA0A2418C04D69B079D03BD85C769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1">
    <w:name w:val="436AD156B91340C5B61E3F6B82089602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1">
    <w:name w:val="A7F17C6537E949C5A28F20737FC5264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1">
    <w:name w:val="70CE1B204515425E86D35037FC43A949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1">
    <w:name w:val="A851DEA685304AF9A48B130B9AB80B6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1">
    <w:name w:val="697AAC0822FA4E6F897782910B5B1A3F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1">
    <w:name w:val="5298658584034D0C8C525954BEB952E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1">
    <w:name w:val="65089DCEA55E4A4DA4F40244909279AB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1">
    <w:name w:val="43219E06B7A94436B871811022AEF56D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1">
    <w:name w:val="18C7E9C78C9D47CFA771B49AECAA5A4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1">
    <w:name w:val="9C60CAC931A4403BBCFCBAEB7B55E6EC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0">
    <w:name w:val="FFA4ED459D74459DBFC5FDC0B7B4D053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0">
    <w:name w:val="6672B30AC3F341AFB0CDBE695DE0A9DF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0">
    <w:name w:val="FB1D8E7634254DCC90DDE155376CF3FB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0">
    <w:name w:val="CF4C8846C9C54719896C234D67DDEE85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0">
    <w:name w:val="E642DA01A3DD41A09DDC71A88BAA4A39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0">
    <w:name w:val="1892AC8CBBDB48ACB3FCB5308187BE3E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0">
    <w:name w:val="0802FBFB66984948840F5F82E0B91362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8">
    <w:name w:val="3965B9CAD86E46179B2496A8B12973BE2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8">
    <w:name w:val="0041DFB416FB41F7BFE3F56F6CBBBC24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8">
    <w:name w:val="999A26B6A1D4403DA47ECD7F3CD70F96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5">
    <w:name w:val="B97FB93CB22745EB9D495A4B15D4DF05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5">
    <w:name w:val="060FB15B6E0F4444B1B23A75B3DCA23E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8">
    <w:name w:val="3E0AFDE3567C41AC8365078E2893F790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3">
    <w:name w:val="77F5BA5993FC4E6AA764974FB83E4CA62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9">
    <w:name w:val="3DD887C591964A46B94D32D97D1B62A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8">
    <w:name w:val="E2A78B2102ED479E8F70065D46F4388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8">
    <w:name w:val="4CB7C0D4E19B42FD8BCBF197FE418796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8">
    <w:name w:val="07C2582C1C4849F6A8655E4C443AD9B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7">
    <w:name w:val="5DF1AB5A5034491ABC909191219BB3F1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7">
    <w:name w:val="E8A20EEB6F834B6BAE8275749BBAD264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7">
    <w:name w:val="3025DEE2DEB64B3D9BAF663AE8E1CC53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7">
    <w:name w:val="34331B0A684E4FDCBB2F05262779C278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6">
    <w:name w:val="3C7D550F025F4A839484342C3F66DB9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6">
    <w:name w:val="A3863B71FE2A4BBCA89AB190F865BC6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6">
    <w:name w:val="CB263D2ADD8D4B6092D848AD16ECB65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6">
    <w:name w:val="01E36EF5835B47428DAF8532F77600D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5">
    <w:name w:val="89377C5962F9407CA24A1B368882758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4">
    <w:name w:val="AC7DB5ADA68E401DA7E0A7FB08527EF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4">
    <w:name w:val="4575C9DB0751447BAC0B8F048BECF189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5">
    <w:name w:val="6CFC5E717F2442EB88763588C11DB58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5">
    <w:name w:val="A81152F6E03F474FB0AA7D0567B637E5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5">
    <w:name w:val="582BF1018C2F4324B339E5AF0DDEFC81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4">
    <w:name w:val="8BCC5B19365D4A348FF5CDD02069EF84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4">
    <w:name w:val="3E3FB1A931A4464FA135885DE3D65E3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4">
    <w:name w:val="DF0ADFB5C0EF4B57BBAD597FEEEB6F3D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4">
    <w:name w:val="DDDA0A2418C04D69B079D03BD85C769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2">
    <w:name w:val="436AD156B91340C5B61E3F6B82089602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2">
    <w:name w:val="A7F17C6537E949C5A28F20737FC52647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2">
    <w:name w:val="70CE1B204515425E86D35037FC43A949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2">
    <w:name w:val="A851DEA685304AF9A48B130B9AB80B67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2">
    <w:name w:val="697AAC0822FA4E6F897782910B5B1A3F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2">
    <w:name w:val="5298658584034D0C8C525954BEB952EA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2">
    <w:name w:val="65089DCEA55E4A4DA4F40244909279AB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2">
    <w:name w:val="43219E06B7A94436B871811022AEF56D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2">
    <w:name w:val="18C7E9C78C9D47CFA771B49AECAA5A4A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2">
    <w:name w:val="9C60CAC931A4403BBCFCBAEB7B55E6EC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1">
    <w:name w:val="FFA4ED459D74459DBFC5FDC0B7B4D053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1">
    <w:name w:val="6672B30AC3F341AFB0CDBE695DE0A9DF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1">
    <w:name w:val="FB1D8E7634254DCC90DDE155376CF3FB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1">
    <w:name w:val="CF4C8846C9C54719896C234D67DDEE85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1">
    <w:name w:val="E642DA01A3DD41A09DDC71A88BAA4A39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1">
    <w:name w:val="1892AC8CBBDB48ACB3FCB5308187BE3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1">
    <w:name w:val="0802FBFB66984948840F5F82E0B91362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9">
    <w:name w:val="3965B9CAD86E46179B2496A8B12973BE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9">
    <w:name w:val="0041DFB416FB41F7BFE3F56F6CBBBC24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9">
    <w:name w:val="999A26B6A1D4403DA47ECD7F3CD70F96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6">
    <w:name w:val="B97FB93CB22745EB9D495A4B15D4DF05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6">
    <w:name w:val="060FB15B6E0F4444B1B23A75B3DCA23E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9">
    <w:name w:val="3E0AFDE3567C41AC8365078E2893F790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4">
    <w:name w:val="77F5BA5993FC4E6AA764974FB83E4CA62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0">
    <w:name w:val="3DD887C591964A46B94D32D97D1B62A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9">
    <w:name w:val="E2A78B2102ED479E8F70065D46F4388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9">
    <w:name w:val="4CB7C0D4E19B42FD8BCBF197FE418796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9">
    <w:name w:val="07C2582C1C4849F6A8655E4C443AD9B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8">
    <w:name w:val="5DF1AB5A5034491ABC909191219BB3F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8">
    <w:name w:val="E8A20EEB6F834B6BAE8275749BBAD264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8">
    <w:name w:val="3025DEE2DEB64B3D9BAF663AE8E1CC53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8">
    <w:name w:val="34331B0A684E4FDCBB2F05262779C278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7">
    <w:name w:val="3C7D550F025F4A839484342C3F66DB9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7">
    <w:name w:val="A3863B71FE2A4BBCA89AB190F865BC6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7">
    <w:name w:val="CB263D2ADD8D4B6092D848AD16ECB65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7">
    <w:name w:val="01E36EF5835B47428DAF8532F77600D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6">
    <w:name w:val="89377C5962F9407CA24A1B368882758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5">
    <w:name w:val="AC7DB5ADA68E401DA7E0A7FB08527EF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5">
    <w:name w:val="4575C9DB0751447BAC0B8F048BECF189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6">
    <w:name w:val="6CFC5E717F2442EB88763588C11DB58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6">
    <w:name w:val="A81152F6E03F474FB0AA7D0567B637E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6">
    <w:name w:val="582BF1018C2F4324B339E5AF0DDEFC81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5">
    <w:name w:val="8BCC5B19365D4A348FF5CDD02069EF84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5">
    <w:name w:val="3E3FB1A931A4464FA135885DE3D65E3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5">
    <w:name w:val="DF0ADFB5C0EF4B57BBAD597FEEEB6F3D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5">
    <w:name w:val="DDDA0A2418C04D69B079D03BD85C769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3">
    <w:name w:val="436AD156B91340C5B61E3F6B82089602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3">
    <w:name w:val="A7F17C6537E949C5A28F20737FC52647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3">
    <w:name w:val="70CE1B204515425E86D35037FC43A949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3">
    <w:name w:val="A851DEA685304AF9A48B130B9AB80B67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3">
    <w:name w:val="697AAC0822FA4E6F897782910B5B1A3F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3">
    <w:name w:val="5298658584034D0C8C525954BEB952EA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3">
    <w:name w:val="65089DCEA55E4A4DA4F40244909279AB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3">
    <w:name w:val="43219E06B7A94436B871811022AEF56D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3">
    <w:name w:val="18C7E9C78C9D47CFA771B49AECAA5A4A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3">
    <w:name w:val="9C60CAC931A4403BBCFCBAEB7B55E6EC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2">
    <w:name w:val="FFA4ED459D74459DBFC5FDC0B7B4D053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2">
    <w:name w:val="6672B30AC3F341AFB0CDBE695DE0A9DF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2">
    <w:name w:val="FB1D8E7634254DCC90DDE155376CF3FB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2">
    <w:name w:val="CF4C8846C9C54719896C234D67DDEE85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2">
    <w:name w:val="E642DA01A3DD41A09DDC71A88BAA4A39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2">
    <w:name w:val="1892AC8CBBDB48ACB3FCB5308187BE3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2">
    <w:name w:val="0802FBFB66984948840F5F82E0B91362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0">
    <w:name w:val="3965B9CAD86E46179B2496A8B12973BE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0">
    <w:name w:val="0041DFB416FB41F7BFE3F56F6CBBBC24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0">
    <w:name w:val="999A26B6A1D4403DA47ECD7F3CD70F96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7">
    <w:name w:val="B97FB93CB22745EB9D495A4B15D4DF05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7">
    <w:name w:val="060FB15B6E0F4444B1B23A75B3DCA23E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0">
    <w:name w:val="3E0AFDE3567C41AC8365078E2893F790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5">
    <w:name w:val="77F5BA5993FC4E6AA764974FB83E4CA62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1">
    <w:name w:val="3DD887C591964A46B94D32D97D1B62A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0">
    <w:name w:val="E2A78B2102ED479E8F70065D46F4388A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0">
    <w:name w:val="4CB7C0D4E19B42FD8BCBF197FE418796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0">
    <w:name w:val="07C2582C1C4849F6A8655E4C443AD9B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9">
    <w:name w:val="5DF1AB5A5034491ABC909191219BB3F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9">
    <w:name w:val="E8A20EEB6F834B6BAE8275749BBAD264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9">
    <w:name w:val="3025DEE2DEB64B3D9BAF663AE8E1CC53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9">
    <w:name w:val="34331B0A684E4FDCBB2F05262779C278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8">
    <w:name w:val="3C7D550F025F4A839484342C3F66DB9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8">
    <w:name w:val="A3863B71FE2A4BBCA89AB190F865BC6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8">
    <w:name w:val="CB263D2ADD8D4B6092D848AD16ECB65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8">
    <w:name w:val="01E36EF5835B47428DAF8532F77600D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7">
    <w:name w:val="89377C5962F9407CA24A1B368882758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6">
    <w:name w:val="AC7DB5ADA68E401DA7E0A7FB08527EF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6">
    <w:name w:val="4575C9DB0751447BAC0B8F048BECF189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7">
    <w:name w:val="6CFC5E717F2442EB88763588C11DB58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7">
    <w:name w:val="A81152F6E03F474FB0AA7D0567B637E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7">
    <w:name w:val="582BF1018C2F4324B339E5AF0DDEFC81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6">
    <w:name w:val="8BCC5B19365D4A348FF5CDD02069EF84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6">
    <w:name w:val="3E3FB1A931A4464FA135885DE3D65E3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6">
    <w:name w:val="DF0ADFB5C0EF4B57BBAD597FEEEB6F3D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6">
    <w:name w:val="DDDA0A2418C04D69B079D03BD85C769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4">
    <w:name w:val="436AD156B91340C5B61E3F6B82089602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4">
    <w:name w:val="A7F17C6537E949C5A28F20737FC5264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4">
    <w:name w:val="70CE1B204515425E86D35037FC43A949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4">
    <w:name w:val="A851DEA685304AF9A48B130B9AB80B6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4">
    <w:name w:val="697AAC0822FA4E6F897782910B5B1A3F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4">
    <w:name w:val="5298658584034D0C8C525954BEB952EA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4">
    <w:name w:val="65089DCEA55E4A4DA4F40244909279AB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4">
    <w:name w:val="43219E06B7A94436B871811022AEF56D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4">
    <w:name w:val="18C7E9C78C9D47CFA771B49AECAA5A4A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4">
    <w:name w:val="9C60CAC931A4403BBCFCBAEB7B55E6E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3">
    <w:name w:val="FFA4ED459D74459DBFC5FDC0B7B4D053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3">
    <w:name w:val="6672B30AC3F341AFB0CDBE695DE0A9DF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3">
    <w:name w:val="FB1D8E7634254DCC90DDE155376CF3FB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3">
    <w:name w:val="CF4C8846C9C54719896C234D67DDEE85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3">
    <w:name w:val="E642DA01A3DD41A09DDC71A88BAA4A39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3">
    <w:name w:val="1892AC8CBBDB48ACB3FCB5308187BE3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3">
    <w:name w:val="0802FBFB66984948840F5F82E0B91362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1">
    <w:name w:val="3965B9CAD86E46179B2496A8B12973B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1">
    <w:name w:val="0041DFB416FB41F7BFE3F56F6CBBBC24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1">
    <w:name w:val="999A26B6A1D4403DA47ECD7F3CD70F96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8">
    <w:name w:val="B97FB93CB22745EB9D495A4B15D4DF05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8">
    <w:name w:val="060FB15B6E0F4444B1B23A75B3DCA23E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">
    <w:name w:val="87CDF4F5AB3A4DA3A0F8D1ECC28C9E0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1">
    <w:name w:val="3E0AFDE3567C41AC8365078E2893F79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6">
    <w:name w:val="77F5BA5993FC4E6AA764974FB83E4CA6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2">
    <w:name w:val="3DD887C591964A46B94D32D97D1B62A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1">
    <w:name w:val="E2A78B2102ED479E8F70065D46F4388A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1">
    <w:name w:val="4CB7C0D4E19B42FD8BCBF197FE418796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1">
    <w:name w:val="07C2582C1C4849F6A8655E4C443AD9B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0">
    <w:name w:val="5DF1AB5A5034491ABC909191219BB3F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0">
    <w:name w:val="E8A20EEB6F834B6BAE8275749BBAD264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0">
    <w:name w:val="3025DEE2DEB64B3D9BAF663AE8E1CC53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0">
    <w:name w:val="34331B0A684E4FDCBB2F05262779C278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9">
    <w:name w:val="3C7D550F025F4A839484342C3F66DB9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9">
    <w:name w:val="A3863B71FE2A4BBCA89AB190F865BC6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9">
    <w:name w:val="CB263D2ADD8D4B6092D848AD16ECB65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9">
    <w:name w:val="01E36EF5835B47428DAF8532F77600D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8">
    <w:name w:val="89377C5962F9407CA24A1B368882758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7">
    <w:name w:val="AC7DB5ADA68E401DA7E0A7FB08527EF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7">
    <w:name w:val="4575C9DB0751447BAC0B8F048BECF189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8">
    <w:name w:val="6CFC5E717F2442EB88763588C11DB58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8">
    <w:name w:val="A81152F6E03F474FB0AA7D0567B637E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8">
    <w:name w:val="582BF1018C2F4324B339E5AF0DDEFC8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7">
    <w:name w:val="8BCC5B19365D4A348FF5CDD02069EF84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7">
    <w:name w:val="3E3FB1A931A4464FA135885DE3D65E3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7">
    <w:name w:val="DF0ADFB5C0EF4B57BBAD597FEEEB6F3D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7">
    <w:name w:val="DDDA0A2418C04D69B079D03BD85C769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5">
    <w:name w:val="436AD156B91340C5B61E3F6B82089602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5">
    <w:name w:val="A7F17C6537E949C5A28F20737FC5264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5">
    <w:name w:val="70CE1B204515425E86D35037FC43A949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5">
    <w:name w:val="A851DEA685304AF9A48B130B9AB80B6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5">
    <w:name w:val="697AAC0822FA4E6F897782910B5B1A3F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5">
    <w:name w:val="5298658584034D0C8C525954BEB952EA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5">
    <w:name w:val="65089DCEA55E4A4DA4F40244909279AB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5">
    <w:name w:val="43219E06B7A94436B871811022AEF56D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5">
    <w:name w:val="18C7E9C78C9D47CFA771B49AECAA5A4A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5">
    <w:name w:val="9C60CAC931A4403BBCFCBAEB7B55E6E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4">
    <w:name w:val="FFA4ED459D74459DBFC5FDC0B7B4D053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4">
    <w:name w:val="6672B30AC3F341AFB0CDBE695DE0A9DF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4">
    <w:name w:val="FB1D8E7634254DCC90DDE155376CF3FB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4">
    <w:name w:val="CF4C8846C9C54719896C234D67DDEE85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4">
    <w:name w:val="E642DA01A3DD41A09DDC71A88BAA4A39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4">
    <w:name w:val="1892AC8CBBDB48ACB3FCB5308187BE3E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4">
    <w:name w:val="0802FBFB66984948840F5F82E0B91362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2">
    <w:name w:val="3965B9CAD86E46179B2496A8B12973B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2">
    <w:name w:val="0041DFB416FB41F7BFE3F56F6CBBBC24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2">
    <w:name w:val="999A26B6A1D4403DA47ECD7F3CD70F96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9">
    <w:name w:val="B97FB93CB22745EB9D495A4B15D4DF05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9">
    <w:name w:val="060FB15B6E0F4444B1B23A75B3DCA23E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">
    <w:name w:val="87CDF4F5AB3A4DA3A0F8D1ECC28C9E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">
    <w:name w:val="8F938320474847D588C4C71403EC412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2">
    <w:name w:val="3E0AFDE3567C41AC8365078E2893F790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7">
    <w:name w:val="77F5BA5993FC4E6AA764974FB83E4CA6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3">
    <w:name w:val="3DD887C591964A46B94D32D97D1B62A5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2">
    <w:name w:val="E2A78B2102ED479E8F70065D46F4388A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2">
    <w:name w:val="4CB7C0D4E19B42FD8BCBF197FE418796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2">
    <w:name w:val="07C2582C1C4849F6A8655E4C443AD9B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1">
    <w:name w:val="5DF1AB5A5034491ABC909191219BB3F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1">
    <w:name w:val="E8A20EEB6F834B6BAE8275749BBAD264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1">
    <w:name w:val="3025DEE2DEB64B3D9BAF663AE8E1CC53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1">
    <w:name w:val="34331B0A684E4FDCBB2F05262779C278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0">
    <w:name w:val="3C7D550F025F4A839484342C3F66DB9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0">
    <w:name w:val="A3863B71FE2A4BBCA89AB190F865BC6B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0">
    <w:name w:val="CB263D2ADD8D4B6092D848AD16ECB65B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0">
    <w:name w:val="01E36EF5835B47428DAF8532F77600D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9">
    <w:name w:val="89377C5962F9407CA24A1B368882758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8">
    <w:name w:val="AC7DB5ADA68E401DA7E0A7FB08527EF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8">
    <w:name w:val="4575C9DB0751447BAC0B8F048BECF189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9">
    <w:name w:val="6CFC5E717F2442EB88763588C11DB58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9">
    <w:name w:val="A81152F6E03F474FB0AA7D0567B637E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9">
    <w:name w:val="582BF1018C2F4324B339E5AF0DDEFC8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8">
    <w:name w:val="8BCC5B19365D4A348FF5CDD02069EF84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8">
    <w:name w:val="3E3FB1A931A4464FA135885DE3D65E3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8">
    <w:name w:val="DF0ADFB5C0EF4B57BBAD597FEEEB6F3D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8">
    <w:name w:val="DDDA0A2418C04D69B079D03BD85C769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6">
    <w:name w:val="436AD156B91340C5B61E3F6B82089602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6">
    <w:name w:val="A7F17C6537E949C5A28F20737FC5264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6">
    <w:name w:val="70CE1B204515425E86D35037FC43A949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6">
    <w:name w:val="A851DEA685304AF9A48B130B9AB80B6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6">
    <w:name w:val="697AAC0822FA4E6F897782910B5B1A3F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6">
    <w:name w:val="5298658584034D0C8C525954BEB952EA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6">
    <w:name w:val="65089DCEA55E4A4DA4F40244909279A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6">
    <w:name w:val="43219E06B7A94436B871811022AEF56D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6">
    <w:name w:val="18C7E9C78C9D47CFA771B49AECAA5A4A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6">
    <w:name w:val="9C60CAC931A4403BBCFCBAEB7B55E6E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5">
    <w:name w:val="FFA4ED459D74459DBFC5FDC0B7B4D053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5">
    <w:name w:val="6672B30AC3F341AFB0CDBE695DE0A9DF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5">
    <w:name w:val="FB1D8E7634254DCC90DDE155376CF3FB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5">
    <w:name w:val="CF4C8846C9C54719896C234D67DDEE85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5">
    <w:name w:val="E642DA01A3DD41A09DDC71A88BAA4A39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5">
    <w:name w:val="1892AC8CBBDB48ACB3FCB5308187BE3E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5">
    <w:name w:val="0802FBFB66984948840F5F82E0B91362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3">
    <w:name w:val="3965B9CAD86E46179B2496A8B12973B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3">
    <w:name w:val="0041DFB416FB41F7BFE3F56F6CBBBC24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3">
    <w:name w:val="999A26B6A1D4403DA47ECD7F3CD70F96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0">
    <w:name w:val="B97FB93CB22745EB9D495A4B15D4DF05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0">
    <w:name w:val="060FB15B6E0F4444B1B23A75B3DCA23E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2">
    <w:name w:val="87CDF4F5AB3A4DA3A0F8D1ECC28C9E0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">
    <w:name w:val="8F938320474847D588C4C71403EC412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3">
    <w:name w:val="3E0AFDE3567C41AC8365078E2893F790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8">
    <w:name w:val="77F5BA5993FC4E6AA764974FB83E4CA6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01418E974786B5AEF2771122E67E">
    <w:name w:val="98A701418E974786B5AEF2771122E67E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4">
    <w:name w:val="3DD887C591964A46B94D32D97D1B62A5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3">
    <w:name w:val="E2A78B2102ED479E8F70065D46F4388A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3">
    <w:name w:val="4CB7C0D4E19B42FD8BCBF197FE418796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3">
    <w:name w:val="07C2582C1C4849F6A8655E4C443AD9B1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2">
    <w:name w:val="5DF1AB5A5034491ABC909191219BB3F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2">
    <w:name w:val="E8A20EEB6F834B6BAE8275749BBAD264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2">
    <w:name w:val="3025DEE2DEB64B3D9BAF663AE8E1CC53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2">
    <w:name w:val="34331B0A684E4FDCBB2F05262779C278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1">
    <w:name w:val="3C7D550F025F4A839484342C3F66DB9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1">
    <w:name w:val="A3863B71FE2A4BBCA89AB190F865BC6B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1">
    <w:name w:val="CB263D2ADD8D4B6092D848AD16ECB65B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1">
    <w:name w:val="01E36EF5835B47428DAF8532F77600D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0">
    <w:name w:val="89377C5962F9407CA24A1B368882758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9">
    <w:name w:val="AC7DB5ADA68E401DA7E0A7FB08527EF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9">
    <w:name w:val="4575C9DB0751447BAC0B8F048BECF189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0">
    <w:name w:val="6CFC5E717F2442EB88763588C11DB58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0">
    <w:name w:val="A81152F6E03F474FB0AA7D0567B637E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0">
    <w:name w:val="582BF1018C2F4324B339E5AF0DDEFC8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9">
    <w:name w:val="8BCC5B19365D4A348FF5CDD02069EF84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9">
    <w:name w:val="3E3FB1A931A4464FA135885DE3D65E3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9">
    <w:name w:val="DF0ADFB5C0EF4B57BBAD597FEEEB6F3D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9">
    <w:name w:val="DDDA0A2418C04D69B079D03BD85C769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7">
    <w:name w:val="436AD156B91340C5B61E3F6B82089602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7">
    <w:name w:val="A7F17C6537E949C5A28F20737FC5264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7">
    <w:name w:val="70CE1B204515425E86D35037FC43A949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7">
    <w:name w:val="A851DEA685304AF9A48B130B9AB80B6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7">
    <w:name w:val="697AAC0822FA4E6F897782910B5B1A3F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7">
    <w:name w:val="5298658584034D0C8C525954BEB952EA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7">
    <w:name w:val="65089DCEA55E4A4DA4F40244909279A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7">
    <w:name w:val="43219E06B7A94436B871811022AEF56D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7">
    <w:name w:val="18C7E9C78C9D47CFA771B49AECAA5A4A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7">
    <w:name w:val="9C60CAC931A4403BBCFCBAEB7B55E6E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6">
    <w:name w:val="FFA4ED459D74459DBFC5FDC0B7B4D053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6">
    <w:name w:val="6672B30AC3F341AFB0CDBE695DE0A9DF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6">
    <w:name w:val="FB1D8E7634254DCC90DDE155376CF3F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6">
    <w:name w:val="CF4C8846C9C54719896C234D67DDEE8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6">
    <w:name w:val="E642DA01A3DD41A09DDC71A88BAA4A39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6">
    <w:name w:val="1892AC8CBBDB48ACB3FCB5308187BE3E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6">
    <w:name w:val="0802FBFB66984948840F5F82E0B91362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4">
    <w:name w:val="3965B9CAD86E46179B2496A8B12973BE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4">
    <w:name w:val="0041DFB416FB41F7BFE3F56F6CBBBC24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4">
    <w:name w:val="999A26B6A1D4403DA47ECD7F3CD70F96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1">
    <w:name w:val="B97FB93CB22745EB9D495A4B15D4DF05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1">
    <w:name w:val="060FB15B6E0F4444B1B23A75B3DCA23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3">
    <w:name w:val="87CDF4F5AB3A4DA3A0F8D1ECC28C9E0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2">
    <w:name w:val="8F938320474847D588C4C71403EC4125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4">
    <w:name w:val="3E0AFDE3567C41AC8365078E2893F790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9">
    <w:name w:val="77F5BA5993FC4E6AA764974FB83E4CA6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5">
    <w:name w:val="3DD887C591964A46B94D32D97D1B62A5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4">
    <w:name w:val="E2A78B2102ED479E8F70065D46F4388A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4">
    <w:name w:val="4CB7C0D4E19B42FD8BCBF197FE418796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4">
    <w:name w:val="07C2582C1C4849F6A8655E4C443AD9B1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3">
    <w:name w:val="5DF1AB5A5034491ABC909191219BB3F1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3">
    <w:name w:val="E8A20EEB6F834B6BAE8275749BBAD264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3">
    <w:name w:val="3025DEE2DEB64B3D9BAF663AE8E1CC53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3">
    <w:name w:val="34331B0A684E4FDCBB2F05262779C278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2">
    <w:name w:val="3C7D550F025F4A839484342C3F66DB9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2">
    <w:name w:val="A3863B71FE2A4BBCA89AB190F865BC6B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2">
    <w:name w:val="CB263D2ADD8D4B6092D848AD16ECB65B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2">
    <w:name w:val="01E36EF5835B47428DAF8532F77600D7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1">
    <w:name w:val="89377C5962F9407CA24A1B368882758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0">
    <w:name w:val="AC7DB5ADA68E401DA7E0A7FB08527EF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0">
    <w:name w:val="4575C9DB0751447BAC0B8F048BECF189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1">
    <w:name w:val="6CFC5E717F2442EB88763588C11DB58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1">
    <w:name w:val="A81152F6E03F474FB0AA7D0567B637E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1">
    <w:name w:val="582BF1018C2F4324B339E5AF0DDEFC8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0">
    <w:name w:val="8BCC5B19365D4A348FF5CDD02069EF84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0">
    <w:name w:val="3E3FB1A931A4464FA135885DE3D65E3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0">
    <w:name w:val="DF0ADFB5C0EF4B57BBAD597FEEEB6F3D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0">
    <w:name w:val="DDDA0A2418C04D69B079D03BD85C769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8">
    <w:name w:val="436AD156B91340C5B61E3F6B82089602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8">
    <w:name w:val="A7F17C6537E949C5A28F20737FC5264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8">
    <w:name w:val="70CE1B204515425E86D35037FC43A949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8">
    <w:name w:val="A851DEA685304AF9A48B130B9AB80B6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8">
    <w:name w:val="697AAC0822FA4E6F897782910B5B1A3F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8">
    <w:name w:val="5298658584034D0C8C525954BEB952E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8">
    <w:name w:val="65089DCEA55E4A4DA4F40244909279A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8">
    <w:name w:val="43219E06B7A94436B871811022AEF56D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8">
    <w:name w:val="18C7E9C78C9D47CFA771B49AECAA5A4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8">
    <w:name w:val="9C60CAC931A4403BBCFCBAEB7B55E6E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7">
    <w:name w:val="FFA4ED459D74459DBFC5FDC0B7B4D053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7">
    <w:name w:val="6672B30AC3F341AFB0CDBE695DE0A9DF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7">
    <w:name w:val="FB1D8E7634254DCC90DDE155376CF3F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7">
    <w:name w:val="CF4C8846C9C54719896C234D67DDEE8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7">
    <w:name w:val="E642DA01A3DD41A09DDC71A88BAA4A39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7">
    <w:name w:val="1892AC8CBBDB48ACB3FCB5308187BE3E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7">
    <w:name w:val="0802FBFB66984948840F5F82E0B91362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5">
    <w:name w:val="3965B9CAD86E46179B2496A8B12973BE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5">
    <w:name w:val="0041DFB416FB41F7BFE3F56F6CBBBC24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5">
    <w:name w:val="999A26B6A1D4403DA47ECD7F3CD70F96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2">
    <w:name w:val="B97FB93CB22745EB9D495A4B15D4DF05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2">
    <w:name w:val="060FB15B6E0F4444B1B23A75B3DCA23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4">
    <w:name w:val="87CDF4F5AB3A4DA3A0F8D1ECC28C9E0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3">
    <w:name w:val="8F938320474847D588C4C71403EC4125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5">
    <w:name w:val="3E0AFDE3567C41AC8365078E2893F790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0">
    <w:name w:val="77F5BA5993FC4E6AA764974FB83E4CA6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">
    <w:name w:val="D8F785A0E5F04DD98C84939C0ED6FD0F"/>
    <w:rsid w:val="00D63F02"/>
  </w:style>
  <w:style w:type="paragraph" w:customStyle="1" w:styleId="393C77431F1D4CB79B702B9135581BF5">
    <w:name w:val="393C77431F1D4CB79B702B9135581BF5"/>
    <w:rsid w:val="00D63F02"/>
  </w:style>
  <w:style w:type="paragraph" w:customStyle="1" w:styleId="9A637D4BA8894F2A98AE7D89C4562A39">
    <w:name w:val="9A637D4BA8894F2A98AE7D89C4562A39"/>
    <w:rsid w:val="00D63F02"/>
  </w:style>
  <w:style w:type="paragraph" w:customStyle="1" w:styleId="3A18A8B824924CE592131CD1A1FC8201">
    <w:name w:val="3A18A8B824924CE592131CD1A1FC8201"/>
    <w:rsid w:val="00D63F02"/>
  </w:style>
  <w:style w:type="paragraph" w:customStyle="1" w:styleId="2413EAFA36524FDBAA2F96AD44E82A55">
    <w:name w:val="2413EAFA36524FDBAA2F96AD44E82A55"/>
    <w:rsid w:val="00D63F02"/>
  </w:style>
  <w:style w:type="paragraph" w:customStyle="1" w:styleId="40897CAB2A59403F83FBCC642AAD88CE">
    <w:name w:val="40897CAB2A59403F83FBCC642AAD88CE"/>
    <w:rsid w:val="00D63F02"/>
  </w:style>
  <w:style w:type="paragraph" w:customStyle="1" w:styleId="3DD887C591964A46B94D32D97D1B62A546">
    <w:name w:val="3DD887C591964A46B94D32D97D1B62A54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5">
    <w:name w:val="E2A78B2102ED479E8F70065D46F4388A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5">
    <w:name w:val="4CB7C0D4E19B42FD8BCBF197FE418796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5">
    <w:name w:val="07C2582C1C4849F6A8655E4C443AD9B1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4">
    <w:name w:val="5DF1AB5A5034491ABC909191219BB3F1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4">
    <w:name w:val="E8A20EEB6F834B6BAE8275749BBAD264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4">
    <w:name w:val="3025DEE2DEB64B3D9BAF663AE8E1CC53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4">
    <w:name w:val="34331B0A684E4FDCBB2F05262779C278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3">
    <w:name w:val="3C7D550F025F4A839484342C3F66DB95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3">
    <w:name w:val="A3863B71FE2A4BBCA89AB190F865BC6B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3">
    <w:name w:val="CB263D2ADD8D4B6092D848AD16ECB65B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3">
    <w:name w:val="01E36EF5835B47428DAF8532F77600D7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2">
    <w:name w:val="89377C5962F9407CA24A1B368882758C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1">
    <w:name w:val="AC7DB5ADA68E401DA7E0A7FB08527EF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1">
    <w:name w:val="D8F785A0E5F04DD98C84939C0ED6FD0F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1">
    <w:name w:val="393C77431F1D4CB79B702B9135581BF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1">
    <w:name w:val="9A637D4BA8894F2A98AE7D89C4562A39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1">
    <w:name w:val="3A18A8B824924CE592131CD1A1FC82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1">
    <w:name w:val="2413EAFA36524FDBAA2F96AD44E82A5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1">
    <w:name w:val="40897CAB2A59403F83FBCC642AAD88CE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1">
    <w:name w:val="4575C9DB0751447BAC0B8F048BECF189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2">
    <w:name w:val="6CFC5E717F2442EB88763588C11DB587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2">
    <w:name w:val="A81152F6E03F474FB0AA7D0567B637E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2">
    <w:name w:val="582BF1018C2F4324B339E5AF0DDEFC8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1">
    <w:name w:val="8BCC5B19365D4A348FF5CDD02069EF84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1">
    <w:name w:val="3E3FB1A931A4464FA135885DE3D65E3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1">
    <w:name w:val="DF0ADFB5C0EF4B57BBAD597FEEEB6F3D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1">
    <w:name w:val="DDDA0A2418C04D69B079D03BD85C769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9">
    <w:name w:val="436AD156B91340C5B61E3F6B82089602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9">
    <w:name w:val="A7F17C6537E949C5A28F20737FC5264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9">
    <w:name w:val="70CE1B204515425E86D35037FC43A949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9">
    <w:name w:val="A851DEA685304AF9A48B130B9AB80B6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9">
    <w:name w:val="697AAC0822FA4E6F897782910B5B1A3F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9">
    <w:name w:val="5298658584034D0C8C525954BEB952E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9">
    <w:name w:val="65089DCEA55E4A4DA4F40244909279A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9">
    <w:name w:val="43219E06B7A94436B871811022AEF56D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9">
    <w:name w:val="18C7E9C78C9D47CFA771B49AECAA5A4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9">
    <w:name w:val="9C60CAC931A4403BBCFCBAEB7B55E6E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8">
    <w:name w:val="FFA4ED459D74459DBFC5FDC0B7B4D053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8">
    <w:name w:val="6672B30AC3F341AFB0CDBE695DE0A9DF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8">
    <w:name w:val="FB1D8E7634254DCC90DDE155376CF3F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8">
    <w:name w:val="CF4C8846C9C54719896C234D67DDEE8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8">
    <w:name w:val="E642DA01A3DD41A09DDC71A88BAA4A39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8">
    <w:name w:val="1892AC8CBBDB48ACB3FCB5308187BE3E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8">
    <w:name w:val="0802FBFB66984948840F5F82E0B91362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6">
    <w:name w:val="3965B9CAD86E46179B2496A8B12973BE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6">
    <w:name w:val="0041DFB416FB41F7BFE3F56F6CBBBC24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6">
    <w:name w:val="999A26B6A1D4403DA47ECD7F3CD70F96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3">
    <w:name w:val="B97FB93CB22745EB9D495A4B15D4DF05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3">
    <w:name w:val="060FB15B6E0F4444B1B23A75B3DCA23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5">
    <w:name w:val="87CDF4F5AB3A4DA3A0F8D1ECC28C9E0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4">
    <w:name w:val="8F938320474847D588C4C71403EC4125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6">
    <w:name w:val="3E0AFDE3567C41AC8365078E2893F790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1">
    <w:name w:val="77F5BA5993FC4E6AA764974FB83E4CA6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">
    <w:name w:val="9081B711DA0B473C98C38DAF37FEB435"/>
    <w:rsid w:val="00D63F02"/>
  </w:style>
  <w:style w:type="paragraph" w:customStyle="1" w:styleId="6B1584E927EF46068209F35B6661599E">
    <w:name w:val="6B1584E927EF46068209F35B6661599E"/>
    <w:rsid w:val="00D63F02"/>
  </w:style>
  <w:style w:type="paragraph" w:customStyle="1" w:styleId="3DD887C591964A46B94D32D97D1B62A547">
    <w:name w:val="3DD887C591964A46B94D32D97D1B62A5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6">
    <w:name w:val="E2A78B2102ED479E8F70065D46F4388A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6">
    <w:name w:val="4CB7C0D4E19B42FD8BCBF197FE418796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6">
    <w:name w:val="07C2582C1C4849F6A8655E4C443AD9B1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5">
    <w:name w:val="5DF1AB5A5034491ABC909191219BB3F1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5">
    <w:name w:val="E8A20EEB6F834B6BAE8275749BBAD264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5">
    <w:name w:val="3025DEE2DEB64B3D9BAF663AE8E1CC53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5">
    <w:name w:val="34331B0A684E4FDCBB2F05262779C278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4">
    <w:name w:val="3C7D550F025F4A839484342C3F66DB95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4">
    <w:name w:val="A3863B71FE2A4BBCA89AB190F865BC6B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4">
    <w:name w:val="CB263D2ADD8D4B6092D848AD16ECB65B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4">
    <w:name w:val="01E36EF5835B47428DAF8532F77600D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3">
    <w:name w:val="89377C5962F9407CA24A1B368882758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2">
    <w:name w:val="AC7DB5ADA68E401DA7E0A7FB08527EF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2">
    <w:name w:val="D8F785A0E5F04DD98C84939C0ED6FD0F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2">
    <w:name w:val="393C77431F1D4CB79B702B9135581BF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2">
    <w:name w:val="9A637D4BA8894F2A98AE7D89C4562A39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2">
    <w:name w:val="3A18A8B824924CE592131CD1A1FC8201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2">
    <w:name w:val="2413EAFA36524FDBAA2F96AD44E82A5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2">
    <w:name w:val="40897CAB2A59403F83FBCC642AAD88CE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2">
    <w:name w:val="4575C9DB0751447BAC0B8F048BECF1891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3">
    <w:name w:val="6CFC5E717F2442EB88763588C11DB587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3">
    <w:name w:val="A81152F6E03F474FB0AA7D0567B637E5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3">
    <w:name w:val="582BF1018C2F4324B339E5AF0DDEFC81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2">
    <w:name w:val="8BCC5B19365D4A348FF5CDD02069EF84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2">
    <w:name w:val="3E3FB1A931A4464FA135885DE3D65E3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2">
    <w:name w:val="DF0ADFB5C0EF4B57BBAD597FEEEB6F3D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2">
    <w:name w:val="DDDA0A2418C04D69B079D03BD85C769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0">
    <w:name w:val="436AD156B91340C5B61E3F6B82089602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0">
    <w:name w:val="A7F17C6537E949C5A28F20737FC52647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0">
    <w:name w:val="70CE1B204515425E86D35037FC43A949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0">
    <w:name w:val="A851DEA685304AF9A48B130B9AB80B67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0">
    <w:name w:val="697AAC0822FA4E6F897782910B5B1A3F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0">
    <w:name w:val="5298658584034D0C8C525954BEB952EA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1">
    <w:name w:val="9081B711DA0B473C98C38DAF37FEB435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0">
    <w:name w:val="65089DCEA55E4A4DA4F40244909279AB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1">
    <w:name w:val="6B1584E927EF46068209F35B6661599E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0">
    <w:name w:val="43219E06B7A94436B871811022AEF56D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0">
    <w:name w:val="18C7E9C78C9D47CFA771B49AECAA5A4A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0">
    <w:name w:val="9C60CAC931A4403BBCFCBAEB7B55E6EC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9">
    <w:name w:val="FFA4ED459D74459DBFC5FDC0B7B4D053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9">
    <w:name w:val="6672B30AC3F341AFB0CDBE695DE0A9DF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9">
    <w:name w:val="FB1D8E7634254DCC90DDE155376CF3FB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9">
    <w:name w:val="CF4C8846C9C54719896C234D67DDEE85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9">
    <w:name w:val="E642DA01A3DD41A09DDC71A88BAA4A39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9">
    <w:name w:val="1892AC8CBBDB48ACB3FCB5308187BE3E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9">
    <w:name w:val="0802FBFB66984948840F5F82E0B91362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7">
    <w:name w:val="3965B9CAD86E46179B2496A8B12973BE3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7">
    <w:name w:val="0041DFB416FB41F7BFE3F56F6CBBBC24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7">
    <w:name w:val="999A26B6A1D4403DA47ECD7F3CD70F96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4">
    <w:name w:val="B97FB93CB22745EB9D495A4B15D4DF05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4">
    <w:name w:val="060FB15B6E0F4444B1B23A75B3DCA23E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6">
    <w:name w:val="87CDF4F5AB3A4DA3A0F8D1ECC28C9E01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5">
    <w:name w:val="8F938320474847D588C4C71403EC4125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7">
    <w:name w:val="3E0AFDE3567C41AC8365078E2893F790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2">
    <w:name w:val="77F5BA5993FC4E6AA764974FB83E4CA63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8">
    <w:name w:val="3DD887C591964A46B94D32D97D1B62A5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7">
    <w:name w:val="E2A78B2102ED479E8F70065D46F4388A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7">
    <w:name w:val="4CB7C0D4E19B42FD8BCBF197FE418796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7">
    <w:name w:val="07C2582C1C4849F6A8655E4C443AD9B1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6">
    <w:name w:val="5DF1AB5A5034491ABC909191219BB3F1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6">
    <w:name w:val="E8A20EEB6F834B6BAE8275749BBAD264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6">
    <w:name w:val="3025DEE2DEB64B3D9BAF663AE8E1CC53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6">
    <w:name w:val="34331B0A684E4FDCBB2F05262779C278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5">
    <w:name w:val="3C7D550F025F4A839484342C3F66DB95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5">
    <w:name w:val="A3863B71FE2A4BBCA89AB190F865BC6B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5">
    <w:name w:val="CB263D2ADD8D4B6092D848AD16ECB65B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5">
    <w:name w:val="01E36EF5835B47428DAF8532F77600D7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4">
    <w:name w:val="89377C5962F9407CA24A1B368882758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3">
    <w:name w:val="AC7DB5ADA68E401DA7E0A7FB08527EF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3">
    <w:name w:val="D8F785A0E5F04DD98C84939C0ED6FD0F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3">
    <w:name w:val="393C77431F1D4CB79B702B9135581BF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3">
    <w:name w:val="9A637D4BA8894F2A98AE7D89C4562A39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3">
    <w:name w:val="3A18A8B824924CE592131CD1A1FC8201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3">
    <w:name w:val="2413EAFA36524FDBAA2F96AD44E82A5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3">
    <w:name w:val="40897CAB2A59403F83FBCC642AAD88CE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3">
    <w:name w:val="4575C9DB0751447BAC0B8F048BECF1891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4">
    <w:name w:val="6CFC5E717F2442EB88763588C11DB58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4">
    <w:name w:val="A81152F6E03F474FB0AA7D0567B637E5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4">
    <w:name w:val="582BF1018C2F4324B339E5AF0DDEFC81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3">
    <w:name w:val="8BCC5B19365D4A348FF5CDD02069EF84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3">
    <w:name w:val="3E3FB1A931A4464FA135885DE3D65E37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3">
    <w:name w:val="DF0ADFB5C0EF4B57BBAD597FEEEB6F3D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3">
    <w:name w:val="DDDA0A2418C04D69B079D03BD85C769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1">
    <w:name w:val="436AD156B91340C5B61E3F6B82089602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1">
    <w:name w:val="A7F17C6537E949C5A28F20737FC52647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1">
    <w:name w:val="70CE1B204515425E86D35037FC43A949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1">
    <w:name w:val="A851DEA685304AF9A48B130B9AB80B67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1">
    <w:name w:val="697AAC0822FA4E6F897782910B5B1A3F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1">
    <w:name w:val="5298658584034D0C8C525954BEB952EA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2">
    <w:name w:val="9081B711DA0B473C98C38DAF37FEB43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1">
    <w:name w:val="65089DCEA55E4A4DA4F40244909279AB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2">
    <w:name w:val="6B1584E927EF46068209F35B6661599E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1">
    <w:name w:val="43219E06B7A94436B871811022AEF56D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1">
    <w:name w:val="18C7E9C78C9D47CFA771B49AECAA5A4A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1">
    <w:name w:val="9C60CAC931A4403BBCFCBAEB7B55E6EC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0">
    <w:name w:val="FFA4ED459D74459DBFC5FDC0B7B4D053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0">
    <w:name w:val="6672B30AC3F341AFB0CDBE695DE0A9DF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0">
    <w:name w:val="FB1D8E7634254DCC90DDE155376CF3FB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0">
    <w:name w:val="CF4C8846C9C54719896C234D67DDEE85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0">
    <w:name w:val="E642DA01A3DD41A09DDC71A88BAA4A39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0">
    <w:name w:val="1892AC8CBBDB48ACB3FCB5308187BE3E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0">
    <w:name w:val="0802FBFB66984948840F5F82E0B91362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8">
    <w:name w:val="3965B9CAD86E46179B2496A8B12973BE3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8">
    <w:name w:val="0041DFB416FB41F7BFE3F56F6CBBBC24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8">
    <w:name w:val="999A26B6A1D4403DA47ECD7F3CD70F96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5">
    <w:name w:val="B97FB93CB22745EB9D495A4B15D4DF053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5">
    <w:name w:val="060FB15B6E0F4444B1B23A75B3DCA23E3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7">
    <w:name w:val="87CDF4F5AB3A4DA3A0F8D1ECC28C9E0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6">
    <w:name w:val="8F938320474847D588C4C71403EC4125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8">
    <w:name w:val="3E0AFDE3567C41AC8365078E2893F790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3">
    <w:name w:val="77F5BA5993FC4E6AA764974FB83E4CA63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9">
    <w:name w:val="3DD887C591964A46B94D32D97D1B62A54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8">
    <w:name w:val="E2A78B2102ED479E8F70065D46F4388A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8">
    <w:name w:val="4CB7C0D4E19B42FD8BCBF197FE418796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8">
    <w:name w:val="07C2582C1C4849F6A8655E4C443AD9B1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7">
    <w:name w:val="5DF1AB5A5034491ABC909191219BB3F1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7">
    <w:name w:val="E8A20EEB6F834B6BAE8275749BBAD264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7">
    <w:name w:val="3025DEE2DEB64B3D9BAF663AE8E1CC53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7">
    <w:name w:val="34331B0A684E4FDCBB2F05262779C278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6">
    <w:name w:val="3C7D550F025F4A839484342C3F66DB95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6">
    <w:name w:val="A3863B71FE2A4BBCA89AB190F865BC6B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6">
    <w:name w:val="CB263D2ADD8D4B6092D848AD16ECB65B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6">
    <w:name w:val="01E36EF5835B47428DAF8532F77600D7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5">
    <w:name w:val="89377C5962F9407CA24A1B368882758C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4">
    <w:name w:val="AC7DB5ADA68E401DA7E0A7FB08527EF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4">
    <w:name w:val="D8F785A0E5F04DD98C84939C0ED6FD0F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4">
    <w:name w:val="393C77431F1D4CB79B702B9135581BF5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4">
    <w:name w:val="2413EAFA36524FDBAA2F96AD44E82A55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4">
    <w:name w:val="40897CAB2A59403F83FBCC642AAD88CE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4">
    <w:name w:val="4575C9DB0751447BAC0B8F048BECF1891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5">
    <w:name w:val="6CFC5E717F2442EB88763588C11DB587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5">
    <w:name w:val="A81152F6E03F474FB0AA7D0567B637E5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5">
    <w:name w:val="582BF1018C2F4324B339E5AF0DDEFC81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4">
    <w:name w:val="8BCC5B19365D4A348FF5CDD02069EF84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4">
    <w:name w:val="3E3FB1A931A4464FA135885DE3D65E3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4">
    <w:name w:val="DF0ADFB5C0EF4B57BBAD597FEEEB6F3D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4">
    <w:name w:val="DDDA0A2418C04D69B079D03BD85C769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2">
    <w:name w:val="436AD156B91340C5B61E3F6B82089602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2">
    <w:name w:val="A7F17C6537E949C5A28F20737FC5264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2">
    <w:name w:val="70CE1B204515425E86D35037FC43A949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2">
    <w:name w:val="A851DEA685304AF9A48B130B9AB80B6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2">
    <w:name w:val="697AAC0822FA4E6F897782910B5B1A3F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2">
    <w:name w:val="5298658584034D0C8C525954BEB952EA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3">
    <w:name w:val="9081B711DA0B473C98C38DAF37FEB43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2">
    <w:name w:val="65089DCEA55E4A4DA4F40244909279AB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3">
    <w:name w:val="6B1584E927EF46068209F35B6661599E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2">
    <w:name w:val="43219E06B7A94436B871811022AEF56D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2">
    <w:name w:val="18C7E9C78C9D47CFA771B49AECAA5A4A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2">
    <w:name w:val="9C60CAC931A4403BBCFCBAEB7B55E6E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1">
    <w:name w:val="FFA4ED459D74459DBFC5FDC0B7B4D053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1">
    <w:name w:val="6672B30AC3F341AFB0CDBE695DE0A9DF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1">
    <w:name w:val="FB1D8E7634254DCC90DDE155376CF3FB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1">
    <w:name w:val="CF4C8846C9C54719896C234D67DDEE85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1">
    <w:name w:val="E642DA01A3DD41A09DDC71A88BAA4A39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1">
    <w:name w:val="1892AC8CBBDB48ACB3FCB5308187BE3E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1">
    <w:name w:val="0802FBFB66984948840F5F82E0B91362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9">
    <w:name w:val="3965B9CAD86E46179B2496A8B12973BE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9">
    <w:name w:val="0041DFB416FB41F7BFE3F56F6CBBBC24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9">
    <w:name w:val="999A26B6A1D4403DA47ECD7F3CD70F96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6">
    <w:name w:val="B97FB93CB22745EB9D495A4B15D4DF053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6">
    <w:name w:val="060FB15B6E0F4444B1B23A75B3DCA23E3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8">
    <w:name w:val="87CDF4F5AB3A4DA3A0F8D1ECC28C9E0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7">
    <w:name w:val="8F938320474847D588C4C71403EC4125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9">
    <w:name w:val="3E0AFDE3567C41AC8365078E2893F790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4">
    <w:name w:val="77F5BA5993FC4E6AA764974FB83E4CA6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5">
    <w:name w:val="4575C9DB0751447BAC0B8F048BECF1891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6">
    <w:name w:val="6CFC5E717F2442EB88763588C11DB587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6">
    <w:name w:val="A81152F6E03F474FB0AA7D0567B637E5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6">
    <w:name w:val="582BF1018C2F4324B339E5AF0DDEFC81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5">
    <w:name w:val="8BCC5B19365D4A348FF5CDD02069EF84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5">
    <w:name w:val="3E3FB1A931A4464FA135885DE3D65E37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5">
    <w:name w:val="DF0ADFB5C0EF4B57BBAD597FEEEB6F3D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5">
    <w:name w:val="DDDA0A2418C04D69B079D03BD85C769C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3">
    <w:name w:val="436AD156B91340C5B61E3F6B82089602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3">
    <w:name w:val="A7F17C6537E949C5A28F20737FC52647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3">
    <w:name w:val="70CE1B204515425E86D35037FC43A949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3">
    <w:name w:val="A851DEA685304AF9A48B130B9AB80B67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3">
    <w:name w:val="697AAC0822FA4E6F897782910B5B1A3F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3">
    <w:name w:val="5298658584034D0C8C525954BEB952EA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4">
    <w:name w:val="9081B711DA0B473C98C38DAF37FEB4354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3">
    <w:name w:val="65089DCEA55E4A4DA4F40244909279AB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4">
    <w:name w:val="6B1584E927EF46068209F35B6661599E4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3">
    <w:name w:val="43219E06B7A94436B871811022AEF56D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3">
    <w:name w:val="18C7E9C78C9D47CFA771B49AECAA5A4A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3">
    <w:name w:val="9C60CAC931A4403BBCFCBAEB7B55E6EC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2F893F9A948B8BC62BCBCE1963914">
    <w:name w:val="69E2F893F9A948B8BC62BCBCE1963914"/>
    <w:rsid w:val="000D5735"/>
  </w:style>
  <w:style w:type="paragraph" w:customStyle="1" w:styleId="1ED14C8F066E4801BF5475A06D63719C">
    <w:name w:val="1ED14C8F066E4801BF5475A06D63719C"/>
    <w:rsid w:val="008D5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5C63-917B-443C-A3B7-CD32AF09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1F5E7E4B.dot</Template>
  <TotalTime>12</TotalTime>
  <Pages>1</Pages>
  <Words>169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Lundin Gabriella</cp:lastModifiedBy>
  <cp:revision>4</cp:revision>
  <cp:lastPrinted>2019-10-11T08:42:00Z</cp:lastPrinted>
  <dcterms:created xsi:type="dcterms:W3CDTF">2021-08-31T15:23:00Z</dcterms:created>
  <dcterms:modified xsi:type="dcterms:W3CDTF">2021-08-31T15:39:00Z</dcterms:modified>
</cp:coreProperties>
</file>