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8D16" w14:textId="77777777" w:rsidR="00E322F3" w:rsidRDefault="00E322F3"/>
    <w:p w14:paraId="4AA27BC1" w14:textId="220A4CEA" w:rsidR="00E322F3" w:rsidRPr="00BA38AF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BE387D">
        <w:rPr>
          <w:rFonts w:ascii="Corbel" w:hAnsi="Corbel"/>
          <w:b/>
          <w:sz w:val="32"/>
          <w:szCs w:val="32"/>
        </w:rPr>
        <w:t>Vitvaror inklusive hushållsapparater</w:t>
      </w:r>
      <w:r w:rsidR="00A56056">
        <w:rPr>
          <w:rFonts w:ascii="Corbel" w:hAnsi="Corbel"/>
          <w:b/>
          <w:sz w:val="32"/>
          <w:szCs w:val="32"/>
        </w:rPr>
        <w:t xml:space="preserve"> 2024</w:t>
      </w:r>
    </w:p>
    <w:p w14:paraId="56727121" w14:textId="714FAB4D" w:rsidR="00E322F3" w:rsidRPr="00BA38AF" w:rsidRDefault="00E322F3" w:rsidP="00E322F3">
      <w:pPr>
        <w:tabs>
          <w:tab w:val="left" w:pos="2835"/>
        </w:tabs>
        <w:rPr>
          <w:rFonts w:ascii="Corbel" w:hAnsi="Corbel"/>
          <w:b/>
        </w:rPr>
      </w:pPr>
      <w:r w:rsidRPr="00BA38AF">
        <w:rPr>
          <w:rFonts w:ascii="Corbel" w:hAnsi="Corbel"/>
          <w:b/>
          <w:sz w:val="32"/>
          <w:szCs w:val="32"/>
        </w:rPr>
        <w:t xml:space="preserve">Projektnummer:  </w:t>
      </w:r>
      <w:r w:rsidRPr="00BA38AF">
        <w:rPr>
          <w:rFonts w:ascii="Corbel" w:hAnsi="Corbel"/>
          <w:b/>
          <w:sz w:val="32"/>
          <w:szCs w:val="32"/>
        </w:rPr>
        <w:tab/>
      </w:r>
      <w:r w:rsidR="00BE387D">
        <w:rPr>
          <w:rFonts w:ascii="Corbel" w:hAnsi="Corbel"/>
          <w:b/>
          <w:sz w:val="32"/>
          <w:szCs w:val="32"/>
        </w:rPr>
        <w:t>10621</w:t>
      </w:r>
    </w:p>
    <w:p w14:paraId="7F6AECE8" w14:textId="35ED1672" w:rsidR="00E322F3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382E0AA" w14:textId="77777777" w:rsidR="0030377B" w:rsidRPr="00DB5A2D" w:rsidRDefault="0030377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674ECDD2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40F6C07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1EB02A2D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A8D4D14" w14:textId="77777777" w:rsidTr="007677C8">
        <w:tc>
          <w:tcPr>
            <w:tcW w:w="3209" w:type="dxa"/>
          </w:tcPr>
          <w:p w14:paraId="553AEA72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50410C9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A5D7D73" w14:textId="77777777" w:rsidTr="007677C8">
        <w:tc>
          <w:tcPr>
            <w:tcW w:w="3209" w:type="dxa"/>
          </w:tcPr>
          <w:p w14:paraId="49D2F000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3C4E13E1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89093AD" w14:textId="77777777" w:rsidTr="007677C8">
        <w:tc>
          <w:tcPr>
            <w:tcW w:w="3209" w:type="dxa"/>
          </w:tcPr>
          <w:p w14:paraId="0FA26F0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658A5FF8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614D8BE" w14:textId="77777777" w:rsidTr="007677C8">
        <w:tc>
          <w:tcPr>
            <w:tcW w:w="3209" w:type="dxa"/>
          </w:tcPr>
          <w:p w14:paraId="2D7DFA83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550042F0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984FFD8" w14:textId="77777777" w:rsidTr="007677C8">
        <w:tc>
          <w:tcPr>
            <w:tcW w:w="3209" w:type="dxa"/>
          </w:tcPr>
          <w:p w14:paraId="68CBA58C" w14:textId="604CBB1F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679AD25C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348E832" w14:textId="77777777" w:rsidTr="007677C8">
        <w:tc>
          <w:tcPr>
            <w:tcW w:w="3209" w:type="dxa"/>
          </w:tcPr>
          <w:p w14:paraId="3E57D4F0" w14:textId="7AB3827A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4A90E25D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E7DCA18" w14:textId="77777777" w:rsidTr="007677C8">
        <w:tc>
          <w:tcPr>
            <w:tcW w:w="3209" w:type="dxa"/>
          </w:tcPr>
          <w:p w14:paraId="0F009AE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2543A0D5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0111DA" w:rsidRPr="00DB5A2D" w14:paraId="7CF50C4A" w14:textId="77777777" w:rsidTr="000E7F80">
        <w:tc>
          <w:tcPr>
            <w:tcW w:w="9209" w:type="dxa"/>
            <w:gridSpan w:val="2"/>
          </w:tcPr>
          <w:p w14:paraId="3E98F254" w14:textId="77777777" w:rsidR="00783851" w:rsidRDefault="00783851" w:rsidP="000111D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  <w:p w14:paraId="761E216B" w14:textId="156E2BF4" w:rsidR="000111DA" w:rsidRPr="00DB5A2D" w:rsidRDefault="000111DA" w:rsidP="000111D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Kontaktuppgifter</w:t>
            </w:r>
            <w:r w:rsidR="00AA16CC">
              <w:rPr>
                <w:rFonts w:ascii="Corbel" w:hAnsi="Corbel"/>
                <w:b/>
                <w:color w:val="000000" w:themeColor="text1"/>
              </w:rPr>
              <w:t xml:space="preserve"> i E-handelsfrågor</w:t>
            </w:r>
          </w:p>
        </w:tc>
      </w:tr>
      <w:tr w:rsidR="000111DA" w:rsidRPr="00DB5A2D" w14:paraId="07ABE675" w14:textId="77777777" w:rsidTr="007677C8">
        <w:tc>
          <w:tcPr>
            <w:tcW w:w="3209" w:type="dxa"/>
          </w:tcPr>
          <w:p w14:paraId="5FE56DFD" w14:textId="73F60B25" w:rsidR="000111DA" w:rsidRPr="00963C78" w:rsidRDefault="000111DA" w:rsidP="000111DA">
            <w:pPr>
              <w:tabs>
                <w:tab w:val="left" w:pos="2835"/>
              </w:tabs>
              <w:rPr>
                <w:rFonts w:ascii="Corbel" w:hAnsi="Corbel"/>
                <w:b/>
                <w:strike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Namn</w:t>
            </w:r>
          </w:p>
        </w:tc>
        <w:tc>
          <w:tcPr>
            <w:tcW w:w="6000" w:type="dxa"/>
          </w:tcPr>
          <w:p w14:paraId="7FB96D88" w14:textId="77777777" w:rsidR="000111DA" w:rsidRPr="00DB5A2D" w:rsidRDefault="000111DA" w:rsidP="000111D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0111DA" w:rsidRPr="00DB5A2D" w14:paraId="1C438DE3" w14:textId="77777777" w:rsidTr="007677C8">
        <w:tc>
          <w:tcPr>
            <w:tcW w:w="3209" w:type="dxa"/>
          </w:tcPr>
          <w:p w14:paraId="68B4C748" w14:textId="41168121" w:rsidR="000111DA" w:rsidRPr="00963C78" w:rsidRDefault="000111DA" w:rsidP="000111DA">
            <w:pPr>
              <w:tabs>
                <w:tab w:val="left" w:pos="2835"/>
              </w:tabs>
              <w:rPr>
                <w:rFonts w:ascii="Corbel" w:hAnsi="Corbel"/>
                <w:b/>
                <w:strike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Titel</w:t>
            </w:r>
          </w:p>
        </w:tc>
        <w:tc>
          <w:tcPr>
            <w:tcW w:w="6000" w:type="dxa"/>
          </w:tcPr>
          <w:p w14:paraId="7A4DF882" w14:textId="77777777" w:rsidR="000111DA" w:rsidRPr="00DB5A2D" w:rsidRDefault="000111DA" w:rsidP="000111D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0111DA" w:rsidRPr="00DB5A2D" w14:paraId="1C0E6233" w14:textId="77777777" w:rsidTr="007677C8">
        <w:tc>
          <w:tcPr>
            <w:tcW w:w="3209" w:type="dxa"/>
          </w:tcPr>
          <w:p w14:paraId="46FB9FCF" w14:textId="6B008624" w:rsidR="000111DA" w:rsidRDefault="000111DA" w:rsidP="000111D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E-postadress</w:t>
            </w:r>
          </w:p>
        </w:tc>
        <w:tc>
          <w:tcPr>
            <w:tcW w:w="6000" w:type="dxa"/>
          </w:tcPr>
          <w:p w14:paraId="3E2E94C7" w14:textId="77777777" w:rsidR="000111DA" w:rsidRPr="00DB5A2D" w:rsidRDefault="000111DA" w:rsidP="000111D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0111DA" w:rsidRPr="00DB5A2D" w14:paraId="1E2889C7" w14:textId="77777777" w:rsidTr="007677C8">
        <w:tc>
          <w:tcPr>
            <w:tcW w:w="3209" w:type="dxa"/>
          </w:tcPr>
          <w:p w14:paraId="48A3B6A0" w14:textId="0E26F8D6" w:rsidR="000111DA" w:rsidRDefault="000111DA" w:rsidP="000111D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Telefon</w:t>
            </w:r>
          </w:p>
        </w:tc>
        <w:tc>
          <w:tcPr>
            <w:tcW w:w="6000" w:type="dxa"/>
          </w:tcPr>
          <w:p w14:paraId="4BA1EDB1" w14:textId="77777777" w:rsidR="000111DA" w:rsidRPr="00DB5A2D" w:rsidRDefault="000111DA" w:rsidP="000111D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6405BA22" w14:textId="52ACB906" w:rsidR="00E322F3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742F6BE" w14:textId="77777777" w:rsidR="009321C6" w:rsidRDefault="009321C6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63C78" w14:paraId="2A261247" w14:textId="77777777" w:rsidTr="007E762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D26F232" w14:textId="6815A739" w:rsidR="00963C78" w:rsidRDefault="00963C78" w:rsidP="00963C78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Peppol-nätverket</w:t>
            </w:r>
          </w:p>
        </w:tc>
      </w:tr>
      <w:tr w:rsidR="00963C78" w14:paraId="5A91DA55" w14:textId="77777777" w:rsidTr="00AA16CC">
        <w:tc>
          <w:tcPr>
            <w:tcW w:w="3256" w:type="dxa"/>
          </w:tcPr>
          <w:p w14:paraId="6876CA19" w14:textId="533B9068" w:rsidR="00963C78" w:rsidRDefault="00963C78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Ange Peppol ID</w:t>
            </w:r>
          </w:p>
        </w:tc>
        <w:tc>
          <w:tcPr>
            <w:tcW w:w="5953" w:type="dxa"/>
          </w:tcPr>
          <w:p w14:paraId="30341EE4" w14:textId="77777777" w:rsidR="00963C78" w:rsidRDefault="00963C78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3379AAD7" w14:textId="7FA0604D" w:rsidR="00963C78" w:rsidRDefault="00963C78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69B6634" w14:textId="77777777" w:rsidR="009321C6" w:rsidRDefault="009321C6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963C78" w:rsidRPr="00DB5A2D" w14:paraId="63442532" w14:textId="77777777" w:rsidTr="004546EA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C1741CD" w14:textId="756422E6" w:rsidR="00963C78" w:rsidRPr="00DB5A2D" w:rsidRDefault="000111DA" w:rsidP="000111D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0111DA">
              <w:rPr>
                <w:rFonts w:ascii="Corbel" w:hAnsi="Corbel"/>
                <w:b/>
                <w:color w:val="000000" w:themeColor="text1"/>
              </w:rPr>
              <w:t>Tredjepartsleverantör/VAN-tjänst</w:t>
            </w:r>
          </w:p>
        </w:tc>
      </w:tr>
      <w:tr w:rsidR="00963C78" w:rsidRPr="00DB5A2D" w14:paraId="0D2A5CCB" w14:textId="77777777" w:rsidTr="004546EA">
        <w:tc>
          <w:tcPr>
            <w:tcW w:w="3209" w:type="dxa"/>
          </w:tcPr>
          <w:p w14:paraId="4853D331" w14:textId="430AC7BB" w:rsidR="00963C78" w:rsidRPr="00DB5A2D" w:rsidRDefault="000111DA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52D9EB72" w14:textId="77777777" w:rsidR="00963C78" w:rsidRPr="00DB5A2D" w:rsidRDefault="00963C78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63C78" w:rsidRPr="00DB5A2D" w14:paraId="308B5235" w14:textId="77777777" w:rsidTr="004546EA">
        <w:tc>
          <w:tcPr>
            <w:tcW w:w="3209" w:type="dxa"/>
          </w:tcPr>
          <w:p w14:paraId="2D368C33" w14:textId="1978CCD7" w:rsidR="00963C78" w:rsidRPr="00DB5A2D" w:rsidRDefault="000111DA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20AD39B3" w14:textId="77777777" w:rsidR="00963C78" w:rsidRPr="00DB5A2D" w:rsidRDefault="00963C78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0111DA" w:rsidRPr="00DB5A2D" w14:paraId="0E081A90" w14:textId="77777777" w:rsidTr="00FE42FA">
        <w:tc>
          <w:tcPr>
            <w:tcW w:w="9209" w:type="dxa"/>
            <w:gridSpan w:val="2"/>
          </w:tcPr>
          <w:p w14:paraId="42D19419" w14:textId="77777777" w:rsidR="00783851" w:rsidRDefault="00783851" w:rsidP="000111D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  <w:p w14:paraId="2DAAD708" w14:textId="7D2B4DC8" w:rsidR="00783851" w:rsidRPr="00DB5A2D" w:rsidRDefault="000111DA" w:rsidP="0078385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Kontaktuppgifter</w:t>
            </w:r>
            <w:r w:rsidR="009321C6">
              <w:rPr>
                <w:rFonts w:ascii="Corbel" w:hAnsi="Corbel"/>
                <w:b/>
                <w:color w:val="000000" w:themeColor="text1"/>
              </w:rPr>
              <w:t xml:space="preserve"> för anslutning och teknikfrågor</w:t>
            </w:r>
          </w:p>
        </w:tc>
      </w:tr>
      <w:tr w:rsidR="00963C78" w:rsidRPr="00DB5A2D" w14:paraId="6D5916A4" w14:textId="77777777" w:rsidTr="004546EA">
        <w:tc>
          <w:tcPr>
            <w:tcW w:w="3209" w:type="dxa"/>
          </w:tcPr>
          <w:p w14:paraId="67EFB2D1" w14:textId="79B70B2A" w:rsidR="00963C78" w:rsidRPr="00DB5A2D" w:rsidRDefault="000111DA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Namn</w:t>
            </w:r>
          </w:p>
        </w:tc>
        <w:tc>
          <w:tcPr>
            <w:tcW w:w="6000" w:type="dxa"/>
          </w:tcPr>
          <w:p w14:paraId="71ABF814" w14:textId="77777777" w:rsidR="00963C78" w:rsidRPr="00DB5A2D" w:rsidRDefault="00963C78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63C78" w:rsidRPr="00DB5A2D" w14:paraId="66E3DE95" w14:textId="77777777" w:rsidTr="004546EA">
        <w:tc>
          <w:tcPr>
            <w:tcW w:w="3209" w:type="dxa"/>
          </w:tcPr>
          <w:p w14:paraId="0DC689B1" w14:textId="6A8D16BA" w:rsidR="00963C78" w:rsidRPr="00DB5A2D" w:rsidRDefault="000111DA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Titel</w:t>
            </w:r>
          </w:p>
        </w:tc>
        <w:tc>
          <w:tcPr>
            <w:tcW w:w="6000" w:type="dxa"/>
          </w:tcPr>
          <w:p w14:paraId="149D0560" w14:textId="77777777" w:rsidR="00963C78" w:rsidRPr="00DB5A2D" w:rsidRDefault="00963C78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63C78" w:rsidRPr="00DB5A2D" w14:paraId="4AAC68A2" w14:textId="77777777" w:rsidTr="004546EA">
        <w:tc>
          <w:tcPr>
            <w:tcW w:w="3209" w:type="dxa"/>
          </w:tcPr>
          <w:p w14:paraId="4EDEE87F" w14:textId="1A3AAA4A" w:rsidR="00963C78" w:rsidRPr="00DB5A2D" w:rsidRDefault="000111DA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E-postadress</w:t>
            </w:r>
          </w:p>
        </w:tc>
        <w:tc>
          <w:tcPr>
            <w:tcW w:w="6000" w:type="dxa"/>
          </w:tcPr>
          <w:p w14:paraId="588A3F54" w14:textId="77777777" w:rsidR="00963C78" w:rsidRPr="00DB5A2D" w:rsidRDefault="00963C78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63C78" w:rsidRPr="00DB5A2D" w14:paraId="0D53EDF7" w14:textId="77777777" w:rsidTr="004546EA">
        <w:tc>
          <w:tcPr>
            <w:tcW w:w="3209" w:type="dxa"/>
          </w:tcPr>
          <w:p w14:paraId="5336F700" w14:textId="2DB633EF" w:rsidR="00963C78" w:rsidRPr="00DB5A2D" w:rsidRDefault="000111DA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Telefon</w:t>
            </w:r>
          </w:p>
        </w:tc>
        <w:tc>
          <w:tcPr>
            <w:tcW w:w="6000" w:type="dxa"/>
          </w:tcPr>
          <w:p w14:paraId="7EAEA745" w14:textId="77777777" w:rsidR="00963C78" w:rsidRPr="00DB5A2D" w:rsidRDefault="00963C78" w:rsidP="004546E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3DBD9D3C" w14:textId="0153F589" w:rsidR="00963C78" w:rsidRDefault="00963C78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DC800E6" w14:textId="77777777" w:rsidR="00364B12" w:rsidRPr="00DB5A2D" w:rsidRDefault="00364B1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59D08511" w14:textId="77777777" w:rsidTr="00EC34B1">
        <w:tc>
          <w:tcPr>
            <w:tcW w:w="9209" w:type="dxa"/>
            <w:gridSpan w:val="2"/>
            <w:shd w:val="clear" w:color="auto" w:fill="D9D9D9"/>
          </w:tcPr>
          <w:p w14:paraId="3D256223" w14:textId="33288F7A" w:rsidR="00DC6169" w:rsidRPr="00DB5A2D" w:rsidRDefault="003B52DA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Ange vilket/vilka alternativ för p</w:t>
            </w:r>
            <w:r w:rsidR="00DC6169" w:rsidRPr="00DB5A2D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DC6169" w:rsidRPr="00DB5A2D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="00DC6169" w:rsidRPr="00DB5A2D">
              <w:rPr>
                <w:rFonts w:ascii="Corbel" w:hAnsi="Corbel"/>
                <w:b/>
                <w:color w:val="000000"/>
              </w:rPr>
              <w:t xml:space="preserve"> </w:t>
            </w:r>
            <w:r>
              <w:rPr>
                <w:rFonts w:ascii="Corbel" w:hAnsi="Corbel"/>
                <w:b/>
                <w:color w:val="000000"/>
              </w:rPr>
              <w:t>som erbjuds (ange ja/nej):</w:t>
            </w:r>
          </w:p>
          <w:p w14:paraId="5E32B181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3B52DA" w:rsidRPr="00DB5A2D" w14:paraId="03BE07E5" w14:textId="77777777" w:rsidTr="00EC34B1">
        <w:tc>
          <w:tcPr>
            <w:tcW w:w="3227" w:type="dxa"/>
          </w:tcPr>
          <w:p w14:paraId="3CC6F54F" w14:textId="2142DC99" w:rsidR="003B52DA" w:rsidRPr="00DB5A2D" w:rsidRDefault="003B52DA" w:rsidP="003B52D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Ange om </w:t>
            </w:r>
            <w:proofErr w:type="spellStart"/>
            <w:r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>
              <w:rPr>
                <w:rFonts w:ascii="Corbel" w:hAnsi="Corbel"/>
                <w:b/>
                <w:color w:val="000000"/>
              </w:rPr>
              <w:t xml:space="preserve"> BIS punch </w:t>
            </w:r>
            <w:proofErr w:type="spellStart"/>
            <w:r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>
              <w:rPr>
                <w:rFonts w:ascii="Corbel" w:hAnsi="Corbel"/>
                <w:b/>
                <w:color w:val="000000"/>
              </w:rPr>
              <w:t xml:space="preserve"> 3 erbjuds</w:t>
            </w:r>
          </w:p>
        </w:tc>
        <w:tc>
          <w:tcPr>
            <w:tcW w:w="5982" w:type="dxa"/>
          </w:tcPr>
          <w:p w14:paraId="37BDB463" w14:textId="44FB0E76" w:rsidR="003B52DA" w:rsidRDefault="003B52DA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4257E1DA" w14:textId="77777777" w:rsidTr="00EC34B1">
        <w:tc>
          <w:tcPr>
            <w:tcW w:w="3227" w:type="dxa"/>
          </w:tcPr>
          <w:p w14:paraId="6D874588" w14:textId="32246307" w:rsidR="00DC6169" w:rsidRPr="00DB5A2D" w:rsidRDefault="00F05058" w:rsidP="003B52D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om </w:t>
            </w:r>
            <w:r w:rsidR="003B52DA">
              <w:rPr>
                <w:rFonts w:ascii="Corbel" w:hAnsi="Corbel"/>
                <w:b/>
                <w:color w:val="000000"/>
              </w:rPr>
              <w:t xml:space="preserve">annan </w:t>
            </w:r>
            <w:r w:rsidRPr="00DB5A2D">
              <w:rPr>
                <w:rFonts w:ascii="Corbel" w:hAnsi="Corbel"/>
                <w:b/>
                <w:color w:val="000000"/>
              </w:rPr>
              <w:t xml:space="preserve">punch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="003B52DA">
              <w:rPr>
                <w:rFonts w:ascii="Corbel" w:hAnsi="Corbel"/>
                <w:b/>
                <w:color w:val="000000"/>
              </w:rPr>
              <w:t>-lösning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BA38AF">
              <w:rPr>
                <w:rFonts w:ascii="Corbel" w:hAnsi="Corbel"/>
                <w:b/>
                <w:color w:val="000000"/>
              </w:rPr>
              <w:t xml:space="preserve"> </w:t>
            </w:r>
            <w:r w:rsidR="00BA38AF" w:rsidRPr="00BA38AF">
              <w:rPr>
                <w:rFonts w:ascii="Corbel" w:hAnsi="Corbel"/>
                <w:b/>
                <w:color w:val="000000"/>
              </w:rPr>
              <w:t xml:space="preserve">t.ex. OCI eller </w:t>
            </w:r>
            <w:proofErr w:type="spellStart"/>
            <w:r w:rsidR="00BA38AF" w:rsidRPr="00BA38AF">
              <w:rPr>
                <w:rFonts w:ascii="Corbel" w:hAnsi="Corbel"/>
                <w:b/>
                <w:color w:val="000000"/>
              </w:rPr>
              <w:t>cXML</w:t>
            </w:r>
            <w:proofErr w:type="spellEnd"/>
            <w:r w:rsidR="00BA38AF" w:rsidRPr="00BA38AF">
              <w:rPr>
                <w:rFonts w:ascii="Corbel" w:hAnsi="Corbel"/>
                <w:b/>
                <w:color w:val="000000"/>
              </w:rPr>
              <w:t>:</w:t>
            </w:r>
          </w:p>
        </w:tc>
        <w:tc>
          <w:tcPr>
            <w:tcW w:w="5982" w:type="dxa"/>
          </w:tcPr>
          <w:p w14:paraId="51F44F2B" w14:textId="77777777" w:rsidR="00DC6169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  <w:p w14:paraId="79836F75" w14:textId="56889CCD" w:rsidR="00F05058" w:rsidRPr="00DB5A2D" w:rsidRDefault="00F05058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408035E5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50733DBB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3E98" w14:textId="77777777" w:rsidR="000B74EB" w:rsidRDefault="000B74EB">
      <w:r>
        <w:separator/>
      </w:r>
    </w:p>
  </w:endnote>
  <w:endnote w:type="continuationSeparator" w:id="0">
    <w:p w14:paraId="713B3D27" w14:textId="77777777" w:rsidR="000B74EB" w:rsidRDefault="000B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0566" w14:textId="77777777" w:rsidR="000B74EB" w:rsidRDefault="000B74EB">
      <w:r>
        <w:separator/>
      </w:r>
    </w:p>
  </w:footnote>
  <w:footnote w:type="continuationSeparator" w:id="0">
    <w:p w14:paraId="27BBDADD" w14:textId="77777777" w:rsidR="000B74EB" w:rsidRDefault="000B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991F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07AC4D" wp14:editId="3069D759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13E51BE5" w14:textId="77777777" w:rsidR="00DB5A2D" w:rsidRDefault="00DB5A2D">
    <w:pPr>
      <w:pStyle w:val="Sidhuvud"/>
    </w:pPr>
  </w:p>
  <w:p w14:paraId="576BEDAB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50401A"/>
    <w:multiLevelType w:val="hybridMultilevel"/>
    <w:tmpl w:val="001231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42741">
    <w:abstractNumId w:val="2"/>
  </w:num>
  <w:num w:numId="2" w16cid:durableId="928267829">
    <w:abstractNumId w:val="6"/>
  </w:num>
  <w:num w:numId="3" w16cid:durableId="1804277013">
    <w:abstractNumId w:val="0"/>
  </w:num>
  <w:num w:numId="4" w16cid:durableId="1609072572">
    <w:abstractNumId w:val="1"/>
  </w:num>
  <w:num w:numId="5" w16cid:durableId="1040477918">
    <w:abstractNumId w:val="4"/>
  </w:num>
  <w:num w:numId="6" w16cid:durableId="350571954">
    <w:abstractNumId w:val="5"/>
  </w:num>
  <w:num w:numId="7" w16cid:durableId="347147315">
    <w:abstractNumId w:val="3"/>
  </w:num>
  <w:num w:numId="8" w16cid:durableId="1639653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111DA"/>
    <w:rsid w:val="00026A64"/>
    <w:rsid w:val="00050FFD"/>
    <w:rsid w:val="00056AA3"/>
    <w:rsid w:val="00097CEA"/>
    <w:rsid w:val="000A5770"/>
    <w:rsid w:val="000A7A15"/>
    <w:rsid w:val="000B74EB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25B31"/>
    <w:rsid w:val="00242561"/>
    <w:rsid w:val="002744A6"/>
    <w:rsid w:val="002769C7"/>
    <w:rsid w:val="00285A0A"/>
    <w:rsid w:val="00291122"/>
    <w:rsid w:val="002C4CE3"/>
    <w:rsid w:val="002C75B8"/>
    <w:rsid w:val="002D553E"/>
    <w:rsid w:val="002E2F10"/>
    <w:rsid w:val="002E7C91"/>
    <w:rsid w:val="0030377B"/>
    <w:rsid w:val="00310E32"/>
    <w:rsid w:val="00315746"/>
    <w:rsid w:val="00331222"/>
    <w:rsid w:val="00337017"/>
    <w:rsid w:val="00364B12"/>
    <w:rsid w:val="00365E43"/>
    <w:rsid w:val="003B52DA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47469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FF9"/>
    <w:rsid w:val="00704424"/>
    <w:rsid w:val="00717C92"/>
    <w:rsid w:val="00726454"/>
    <w:rsid w:val="007677C8"/>
    <w:rsid w:val="00771BB9"/>
    <w:rsid w:val="00783851"/>
    <w:rsid w:val="00792E30"/>
    <w:rsid w:val="007953DB"/>
    <w:rsid w:val="007A13B7"/>
    <w:rsid w:val="007C23EA"/>
    <w:rsid w:val="007E7626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3C43"/>
    <w:rsid w:val="008E4FCA"/>
    <w:rsid w:val="008E7A25"/>
    <w:rsid w:val="009321C6"/>
    <w:rsid w:val="00945B04"/>
    <w:rsid w:val="00963C78"/>
    <w:rsid w:val="00982E41"/>
    <w:rsid w:val="00994685"/>
    <w:rsid w:val="009E69B8"/>
    <w:rsid w:val="009F7614"/>
    <w:rsid w:val="00A2049A"/>
    <w:rsid w:val="00A20F98"/>
    <w:rsid w:val="00A2132A"/>
    <w:rsid w:val="00A33528"/>
    <w:rsid w:val="00A345A8"/>
    <w:rsid w:val="00A4437F"/>
    <w:rsid w:val="00A5057B"/>
    <w:rsid w:val="00A539B2"/>
    <w:rsid w:val="00A56056"/>
    <w:rsid w:val="00A9584E"/>
    <w:rsid w:val="00AA1050"/>
    <w:rsid w:val="00AA16CC"/>
    <w:rsid w:val="00B261FC"/>
    <w:rsid w:val="00B47002"/>
    <w:rsid w:val="00B53422"/>
    <w:rsid w:val="00B6174C"/>
    <w:rsid w:val="00B84AD1"/>
    <w:rsid w:val="00B95B7D"/>
    <w:rsid w:val="00BA38AF"/>
    <w:rsid w:val="00BB0BA5"/>
    <w:rsid w:val="00BB6497"/>
    <w:rsid w:val="00BD0706"/>
    <w:rsid w:val="00BE3678"/>
    <w:rsid w:val="00BE387D"/>
    <w:rsid w:val="00BE6B90"/>
    <w:rsid w:val="00BF188E"/>
    <w:rsid w:val="00BF4114"/>
    <w:rsid w:val="00C11D32"/>
    <w:rsid w:val="00C33020"/>
    <w:rsid w:val="00C62233"/>
    <w:rsid w:val="00C63948"/>
    <w:rsid w:val="00C706A4"/>
    <w:rsid w:val="00C743AE"/>
    <w:rsid w:val="00CB2932"/>
    <w:rsid w:val="00CD41BF"/>
    <w:rsid w:val="00D01D56"/>
    <w:rsid w:val="00D21579"/>
    <w:rsid w:val="00D27DBE"/>
    <w:rsid w:val="00D3794B"/>
    <w:rsid w:val="00DA73C4"/>
    <w:rsid w:val="00DB5A2D"/>
    <w:rsid w:val="00DC13A6"/>
    <w:rsid w:val="00DC5B9E"/>
    <w:rsid w:val="00DC6169"/>
    <w:rsid w:val="00E02AA5"/>
    <w:rsid w:val="00E02CEC"/>
    <w:rsid w:val="00E322F3"/>
    <w:rsid w:val="00E555E7"/>
    <w:rsid w:val="00E70955"/>
    <w:rsid w:val="00E878F5"/>
    <w:rsid w:val="00E914C5"/>
    <w:rsid w:val="00EA3F47"/>
    <w:rsid w:val="00EA476C"/>
    <w:rsid w:val="00EB63E7"/>
    <w:rsid w:val="00EC58D4"/>
    <w:rsid w:val="00EC677A"/>
    <w:rsid w:val="00ED27EE"/>
    <w:rsid w:val="00ED2AB7"/>
    <w:rsid w:val="00ED3D98"/>
    <w:rsid w:val="00F015BC"/>
    <w:rsid w:val="00F04DCA"/>
    <w:rsid w:val="00F05058"/>
    <w:rsid w:val="00F24A18"/>
    <w:rsid w:val="00F26DF3"/>
    <w:rsid w:val="00F6303D"/>
    <w:rsid w:val="00F6496F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9B3C0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  <w:style w:type="character" w:styleId="Kommentarsreferens">
    <w:name w:val="annotation reference"/>
    <w:basedOn w:val="Standardstycketeckensnitt"/>
    <w:rsid w:val="00994685"/>
    <w:rPr>
      <w:sz w:val="16"/>
      <w:szCs w:val="16"/>
    </w:rPr>
  </w:style>
  <w:style w:type="paragraph" w:styleId="Kommentarer">
    <w:name w:val="annotation text"/>
    <w:basedOn w:val="Normal"/>
    <w:link w:val="KommentarerChar"/>
    <w:rsid w:val="0099468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94685"/>
  </w:style>
  <w:style w:type="paragraph" w:styleId="Kommentarsmne">
    <w:name w:val="annotation subject"/>
    <w:basedOn w:val="Kommentarer"/>
    <w:next w:val="Kommentarer"/>
    <w:link w:val="KommentarsmneChar"/>
    <w:rsid w:val="0099468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94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8</TotalTime>
  <Pages>1</Pages>
  <Words>68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Jönsson Pernilla</cp:lastModifiedBy>
  <cp:revision>4</cp:revision>
  <cp:lastPrinted>2020-01-30T08:29:00Z</cp:lastPrinted>
  <dcterms:created xsi:type="dcterms:W3CDTF">2022-03-14T12:09:00Z</dcterms:created>
  <dcterms:modified xsi:type="dcterms:W3CDTF">2024-04-23T14:44:00Z</dcterms:modified>
</cp:coreProperties>
</file>