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15DDC63E" w14:textId="5811CD30" w:rsidR="00E322F3" w:rsidRPr="005558CD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2D083B">
        <w:rPr>
          <w:rFonts w:ascii="Corbel" w:hAnsi="Corbel"/>
          <w:b/>
          <w:sz w:val="32"/>
          <w:szCs w:val="32"/>
        </w:rPr>
        <w:t>Vitvaror inklusive hushållsapparater 2024</w:t>
      </w:r>
    </w:p>
    <w:p w14:paraId="780B0133" w14:textId="68D94E35" w:rsidR="00E322F3" w:rsidRPr="005558CD" w:rsidRDefault="00E322F3" w:rsidP="00E322F3">
      <w:pPr>
        <w:tabs>
          <w:tab w:val="left" w:pos="2835"/>
        </w:tabs>
        <w:rPr>
          <w:rFonts w:ascii="Corbel" w:hAnsi="Corbel"/>
          <w:b/>
          <w:sz w:val="32"/>
          <w:szCs w:val="32"/>
        </w:rPr>
      </w:pPr>
      <w:r w:rsidRPr="005558CD">
        <w:rPr>
          <w:rFonts w:ascii="Corbel" w:hAnsi="Corbel"/>
          <w:b/>
          <w:sz w:val="32"/>
          <w:szCs w:val="32"/>
        </w:rPr>
        <w:t xml:space="preserve">Projektnummer:  </w:t>
      </w:r>
      <w:r w:rsidRPr="005558CD">
        <w:rPr>
          <w:rFonts w:ascii="Corbel" w:hAnsi="Corbel"/>
          <w:b/>
          <w:sz w:val="32"/>
          <w:szCs w:val="32"/>
        </w:rPr>
        <w:tab/>
      </w:r>
      <w:r w:rsidR="002D083B">
        <w:rPr>
          <w:rFonts w:ascii="Corbel" w:hAnsi="Corbel"/>
          <w:b/>
          <w:sz w:val="32"/>
          <w:szCs w:val="32"/>
        </w:rPr>
        <w:t>10621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3BADA70B" w:rsidR="00E322F3" w:rsidRPr="001E3118" w:rsidRDefault="005558C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 w:themeColor="text1"/>
              </w:rPr>
              <w:t>Upphandlande myndighet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4BF64325" w:rsidR="00E322F3" w:rsidRPr="001E3118" w:rsidRDefault="005558C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proofErr w:type="spellStart"/>
            <w:r>
              <w:rPr>
                <w:rFonts w:ascii="Corbel" w:hAnsi="Corbel"/>
                <w:b/>
                <w:color w:val="000000" w:themeColor="text1"/>
              </w:rPr>
              <w:t>Peppol</w:t>
            </w:r>
            <w:proofErr w:type="spellEnd"/>
            <w:r>
              <w:rPr>
                <w:rFonts w:ascii="Corbel" w:hAnsi="Corbel"/>
                <w:b/>
                <w:color w:val="000000" w:themeColor="text1"/>
              </w:rPr>
              <w:t>-ID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2D8CBAAD" w:rsidR="00E03C3B" w:rsidRPr="001E3118" w:rsidRDefault="005558C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>
              <w:rPr>
                <w:rFonts w:ascii="Corbel" w:hAnsi="Corbel"/>
                <w:b/>
                <w:color w:val="000000"/>
              </w:rPr>
              <w:t>E-handelss</w:t>
            </w:r>
            <w:r w:rsidR="00E03C3B" w:rsidRPr="001E3118">
              <w:rPr>
                <w:rFonts w:ascii="Corbel" w:hAnsi="Corbel"/>
                <w:b/>
                <w:color w:val="000000"/>
              </w:rPr>
              <w:t>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2F8B3CBE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BA5FF3F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965A1F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</w:t>
            </w:r>
            <w:r w:rsidR="005558CD">
              <w:rPr>
                <w:rFonts w:ascii="Corbel" w:hAnsi="Corbel"/>
                <w:b/>
                <w:color w:val="000000"/>
              </w:rPr>
              <w:t xml:space="preserve"> för anslutning och teknik</w:t>
            </w:r>
            <w:r w:rsidR="0088660C"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386D433D" w:rsidR="00455CA5" w:rsidRPr="001E3118" w:rsidRDefault="005558CD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Namn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06AEDA3E" w:rsidR="00455CA5" w:rsidRPr="001E3118" w:rsidRDefault="005558CD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E</w:t>
            </w:r>
            <w:r w:rsidR="002E2F10"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0EF15D7F" w:rsidR="00455CA5" w:rsidRPr="001E3118" w:rsidRDefault="005558CD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Telefon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A3DCC87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FDC6389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5C9C7D58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katalog:</w:t>
            </w:r>
          </w:p>
        </w:tc>
      </w:tr>
      <w:tr w:rsidR="00E03C3B" w:rsidRPr="001E3118" w14:paraId="3D921C94" w14:textId="77777777" w:rsidTr="00314156">
        <w:tc>
          <w:tcPr>
            <w:tcW w:w="3227" w:type="dxa"/>
          </w:tcPr>
          <w:p w14:paraId="4E940B59" w14:textId="3FFFD8E5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samtliga av upphandlingens </w:t>
            </w:r>
            <w:r w:rsidR="005558CD">
              <w:rPr>
                <w:rFonts w:ascii="Corbel" w:hAnsi="Corbel"/>
                <w:b/>
                <w:color w:val="000000"/>
              </w:rPr>
              <w:t>varu</w:t>
            </w:r>
            <w:r w:rsidRPr="0084297B">
              <w:rPr>
                <w:rFonts w:ascii="Corbel" w:hAnsi="Corbel"/>
                <w:b/>
                <w:color w:val="000000"/>
              </w:rPr>
              <w:t>grupper ingå i e-kataloge</w:t>
            </w:r>
            <w:r w:rsidR="005558CD">
              <w:rPr>
                <w:rFonts w:ascii="Corbel" w:hAnsi="Corbel"/>
                <w:b/>
                <w:color w:val="000000"/>
              </w:rPr>
              <w:t>n</w:t>
            </w:r>
            <w:r w:rsidRPr="0084297B">
              <w:rPr>
                <w:rFonts w:ascii="Corbel" w:hAnsi="Corbel"/>
                <w:b/>
                <w:color w:val="000000"/>
              </w:rPr>
              <w:t>?  </w:t>
            </w:r>
          </w:p>
          <w:p w14:paraId="5BF665F2" w14:textId="712D6710" w:rsidR="00E03C3B" w:rsidRPr="001E3118" w:rsidRDefault="0084297B" w:rsidP="005558CD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Om nej, ange vilka </w:t>
            </w:r>
            <w:r w:rsidR="005558CD">
              <w:rPr>
                <w:rFonts w:ascii="Corbel" w:hAnsi="Corbel"/>
                <w:b/>
                <w:color w:val="000000"/>
              </w:rPr>
              <w:t>varugrupper</w:t>
            </w:r>
            <w:r w:rsidRPr="0084297B">
              <w:rPr>
                <w:rFonts w:ascii="Corbel" w:hAnsi="Corbel"/>
                <w:b/>
                <w:color w:val="000000"/>
              </w:rPr>
              <w:t> som inte ska ingå: </w:t>
            </w:r>
          </w:p>
        </w:tc>
        <w:tc>
          <w:tcPr>
            <w:tcW w:w="6095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314156">
        <w:tc>
          <w:tcPr>
            <w:tcW w:w="3227" w:type="dxa"/>
          </w:tcPr>
          <w:p w14:paraId="295F3ED8" w14:textId="2C765B71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Ska övrigt sortiment ingå i e-katalogen? </w:t>
            </w:r>
          </w:p>
        </w:tc>
        <w:tc>
          <w:tcPr>
            <w:tcW w:w="6095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2C98674" w14:textId="34E3486D" w:rsidR="00990687" w:rsidRDefault="0099068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5E4648" w14:textId="51BAF2F9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C082ADA" w14:textId="3060B25B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8A719A4" w14:textId="0D8F4E1F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DB4AED0" w14:textId="27A33A34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BFCB229" w14:textId="684B9D7E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7E5D95E" w14:textId="07D0C8E3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FB768DB" w14:textId="6A3E82D5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B2E0728" w14:textId="2FD58B4F" w:rsidR="00CF3C95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E4E2041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56E68079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Ange vilket alternativ som önskas för katalog:</w:t>
            </w:r>
          </w:p>
        </w:tc>
      </w:tr>
      <w:tr w:rsidR="0088660C" w:rsidRPr="002D083B" w14:paraId="40A96153" w14:textId="77777777" w:rsidTr="00CF3C95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CF3C95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CF3C95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CF3C95">
        <w:trPr>
          <w:trHeight w:val="936"/>
        </w:trPr>
        <w:tc>
          <w:tcPr>
            <w:tcW w:w="3230" w:type="dxa"/>
          </w:tcPr>
          <w:p w14:paraId="5D85AE87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06382D31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342A6088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53B696FB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Ange vilket alternativ som önskas för order och ordersvar: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58C60FEE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415E0516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0EDD6EBD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Ange vilket alternativ som önskas för leveransavisering</w:t>
            </w:r>
            <w:r w:rsidR="00CF3C95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4EF5FED9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E3EAD36" w14:textId="77777777" w:rsidR="00CF3C95" w:rsidRPr="001E3118" w:rsidRDefault="00CF3C9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27A06AE3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punch </w:t>
            </w:r>
            <w:proofErr w:type="spellStart"/>
            <w:r w:rsidRPr="001E3118">
              <w:rPr>
                <w:rFonts w:ascii="Corbel" w:hAnsi="Corbel"/>
                <w:b/>
              </w:rPr>
              <w:t>out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9343" w14:textId="77777777" w:rsidR="008810D6" w:rsidRDefault="008810D6">
      <w:r>
        <w:separator/>
      </w:r>
    </w:p>
  </w:endnote>
  <w:endnote w:type="continuationSeparator" w:id="0">
    <w:p w14:paraId="53F2D973" w14:textId="77777777" w:rsidR="008810D6" w:rsidRDefault="008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C8A7" w14:textId="77777777" w:rsidR="008810D6" w:rsidRDefault="008810D6">
      <w:r>
        <w:separator/>
      </w:r>
    </w:p>
  </w:footnote>
  <w:footnote w:type="continuationSeparator" w:id="0">
    <w:p w14:paraId="35254B25" w14:textId="77777777" w:rsidR="008810D6" w:rsidRDefault="0088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95F74"/>
    <w:rsid w:val="001C2CF1"/>
    <w:rsid w:val="001D7902"/>
    <w:rsid w:val="001E2310"/>
    <w:rsid w:val="001E3118"/>
    <w:rsid w:val="001F2EE7"/>
    <w:rsid w:val="002769C7"/>
    <w:rsid w:val="00291122"/>
    <w:rsid w:val="002B0A14"/>
    <w:rsid w:val="002B4C34"/>
    <w:rsid w:val="002C4CE3"/>
    <w:rsid w:val="002D083B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558CD"/>
    <w:rsid w:val="00560343"/>
    <w:rsid w:val="005956A7"/>
    <w:rsid w:val="005A0C10"/>
    <w:rsid w:val="005A7AAE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613AD"/>
    <w:rsid w:val="00865B83"/>
    <w:rsid w:val="00870A4A"/>
    <w:rsid w:val="008810D6"/>
    <w:rsid w:val="0088660C"/>
    <w:rsid w:val="00912ADB"/>
    <w:rsid w:val="00945B04"/>
    <w:rsid w:val="00972B91"/>
    <w:rsid w:val="00982E41"/>
    <w:rsid w:val="00990687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CF3C95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DC7BD2"/>
    <w:rsid w:val="00E02AA5"/>
    <w:rsid w:val="00E02CEC"/>
    <w:rsid w:val="00E03C3B"/>
    <w:rsid w:val="00E322F3"/>
    <w:rsid w:val="00E44F2C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  <w:style w:type="character" w:styleId="Kommentarsreferens">
    <w:name w:val="annotation reference"/>
    <w:basedOn w:val="Standardstycketeckensnitt"/>
    <w:rsid w:val="00195F74"/>
    <w:rPr>
      <w:sz w:val="16"/>
      <w:szCs w:val="16"/>
    </w:rPr>
  </w:style>
  <w:style w:type="paragraph" w:styleId="Kommentarer">
    <w:name w:val="annotation text"/>
    <w:basedOn w:val="Normal"/>
    <w:link w:val="KommentarerChar"/>
    <w:rsid w:val="00195F7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195F74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95F7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95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26</TotalTime>
  <Pages>2</Pages>
  <Words>139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Jönsson Pernilla</cp:lastModifiedBy>
  <cp:revision>4</cp:revision>
  <cp:lastPrinted>2020-02-07T07:58:00Z</cp:lastPrinted>
  <dcterms:created xsi:type="dcterms:W3CDTF">2022-03-14T12:16:00Z</dcterms:created>
  <dcterms:modified xsi:type="dcterms:W3CDTF">2024-04-23T14:44:00Z</dcterms:modified>
</cp:coreProperties>
</file>